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94C6" w14:textId="77777777" w:rsidR="00513AE6" w:rsidRDefault="00513AE6">
      <w:pPr>
        <w:tabs>
          <w:tab w:val="center" w:pos="7088"/>
          <w:tab w:val="right" w:pos="14572"/>
        </w:tabs>
      </w:pPr>
      <w:r>
        <w:rPr>
          <w:sz w:val="28"/>
        </w:rPr>
        <w:t>Feuerwehr: .................................</w:t>
      </w:r>
      <w:r>
        <w:tab/>
      </w:r>
      <w:r>
        <w:rPr>
          <w:rFonts w:ascii="Arial" w:hAnsi="Arial"/>
          <w:b/>
          <w:spacing w:val="20"/>
          <w:sz w:val="72"/>
        </w:rPr>
        <w:t>Ausbildungsplan</w:t>
      </w:r>
      <w:r>
        <w:tab/>
      </w:r>
      <w:r>
        <w:rPr>
          <w:sz w:val="28"/>
        </w:rPr>
        <w:t>vom ..............</w:t>
      </w:r>
      <w:r>
        <w:t xml:space="preserve">  </w:t>
      </w:r>
      <w:r>
        <w:rPr>
          <w:sz w:val="28"/>
        </w:rPr>
        <w:t>bis .............</w:t>
      </w:r>
      <w:r>
        <w:t xml:space="preserve">  </w:t>
      </w:r>
      <w:r>
        <w:rPr>
          <w:sz w:val="28"/>
        </w:rPr>
        <w:t>20 ........</w:t>
      </w:r>
    </w:p>
    <w:p w14:paraId="36AE4772" w14:textId="77777777" w:rsidR="00513AE6" w:rsidRDefault="00513AE6">
      <w:pPr>
        <w:pStyle w:val="Kopfzeile"/>
        <w:tabs>
          <w:tab w:val="clear" w:pos="4536"/>
          <w:tab w:val="clear" w:pos="9072"/>
          <w:tab w:val="center" w:pos="7371"/>
          <w:tab w:val="left" w:pos="11340"/>
        </w:tabs>
        <w:spacing w:before="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984"/>
        <w:gridCol w:w="3119"/>
        <w:gridCol w:w="1842"/>
        <w:gridCol w:w="2127"/>
        <w:gridCol w:w="2126"/>
        <w:gridCol w:w="1879"/>
      </w:tblGrid>
      <w:tr w:rsidR="00513AE6" w14:paraId="73C3651A" w14:textId="77777777">
        <w:trPr>
          <w:cantSplit/>
          <w:trHeight w:val="500"/>
        </w:trPr>
        <w:tc>
          <w:tcPr>
            <w:tcW w:w="1630" w:type="dxa"/>
            <w:tcBorders>
              <w:top w:val="single" w:sz="24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</w:tcPr>
          <w:p w14:paraId="56F7C03F" w14:textId="77777777" w:rsidR="00513AE6" w:rsidRDefault="00513AE6">
            <w:pPr>
              <w:tabs>
                <w:tab w:val="center" w:pos="7371"/>
                <w:tab w:val="left" w:pos="11340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Datum</w:t>
            </w:r>
          </w:p>
        </w:tc>
        <w:tc>
          <w:tcPr>
            <w:tcW w:w="1984" w:type="dxa"/>
            <w:vMerge w:val="restart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14:paraId="799716F0" w14:textId="77777777" w:rsidR="00513AE6" w:rsidRDefault="00513AE6">
            <w:pPr>
              <w:tabs>
                <w:tab w:val="center" w:pos="7371"/>
                <w:tab w:val="left" w:pos="11340"/>
              </w:tabs>
              <w:spacing w:before="360"/>
              <w:jc w:val="center"/>
              <w:rPr>
                <w:sz w:val="28"/>
              </w:rPr>
            </w:pPr>
            <w:r>
              <w:rPr>
                <w:sz w:val="28"/>
              </w:rPr>
              <w:t>Objekt/Ort</w:t>
            </w:r>
          </w:p>
        </w:tc>
        <w:tc>
          <w:tcPr>
            <w:tcW w:w="3119" w:type="dxa"/>
            <w:vMerge w:val="restart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14:paraId="3457DE2A" w14:textId="77777777" w:rsidR="00513AE6" w:rsidRDefault="00513AE6">
            <w:pPr>
              <w:tabs>
                <w:tab w:val="center" w:pos="7371"/>
                <w:tab w:val="left" w:pos="11340"/>
              </w:tabs>
              <w:spacing w:before="360"/>
              <w:jc w:val="center"/>
              <w:rPr>
                <w:sz w:val="28"/>
              </w:rPr>
            </w:pPr>
            <w:r>
              <w:rPr>
                <w:sz w:val="28"/>
              </w:rPr>
              <w:t>Ausbildungsziel</w:t>
            </w:r>
          </w:p>
        </w:tc>
        <w:tc>
          <w:tcPr>
            <w:tcW w:w="1842" w:type="dxa"/>
            <w:vMerge w:val="restart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14:paraId="29F2B72B" w14:textId="77777777" w:rsidR="00513AE6" w:rsidRDefault="00513AE6">
            <w:pPr>
              <w:tabs>
                <w:tab w:val="center" w:pos="7371"/>
                <w:tab w:val="left" w:pos="11340"/>
              </w:tabs>
              <w:spacing w:before="360"/>
              <w:jc w:val="center"/>
              <w:rPr>
                <w:sz w:val="28"/>
              </w:rPr>
            </w:pPr>
            <w:r>
              <w:rPr>
                <w:sz w:val="28"/>
              </w:rPr>
              <w:t>Kfz-Geräte</w:t>
            </w:r>
          </w:p>
        </w:tc>
        <w:tc>
          <w:tcPr>
            <w:tcW w:w="2127" w:type="dxa"/>
            <w:vMerge w:val="restart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14:paraId="5F69B227" w14:textId="77777777" w:rsidR="00513AE6" w:rsidRDefault="00513AE6">
            <w:pPr>
              <w:tabs>
                <w:tab w:val="center" w:pos="7371"/>
                <w:tab w:val="left" w:pos="11340"/>
              </w:tabs>
              <w:spacing w:before="360"/>
              <w:jc w:val="center"/>
              <w:rPr>
                <w:sz w:val="28"/>
              </w:rPr>
            </w:pPr>
            <w:r>
              <w:rPr>
                <w:sz w:val="28"/>
              </w:rPr>
              <w:t>Teilnehmer</w:t>
            </w:r>
          </w:p>
        </w:tc>
        <w:tc>
          <w:tcPr>
            <w:tcW w:w="2126" w:type="dxa"/>
            <w:tcBorders>
              <w:top w:val="single" w:sz="24" w:space="0" w:color="auto"/>
              <w:left w:val="nil"/>
              <w:bottom w:val="dashed" w:sz="4" w:space="0" w:color="auto"/>
              <w:right w:val="single" w:sz="24" w:space="0" w:color="auto"/>
            </w:tcBorders>
          </w:tcPr>
          <w:p w14:paraId="74E47195" w14:textId="77777777" w:rsidR="00513AE6" w:rsidRDefault="00513AE6">
            <w:pPr>
              <w:tabs>
                <w:tab w:val="center" w:pos="7371"/>
                <w:tab w:val="left" w:pos="11340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Leiter</w:t>
            </w:r>
          </w:p>
        </w:tc>
        <w:tc>
          <w:tcPr>
            <w:tcW w:w="1879" w:type="dxa"/>
            <w:vMerge w:val="restart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14:paraId="7AE66526" w14:textId="77777777" w:rsidR="00513AE6" w:rsidRDefault="00513AE6">
            <w:pPr>
              <w:tabs>
                <w:tab w:val="center" w:pos="7371"/>
                <w:tab w:val="left" w:pos="11340"/>
              </w:tabs>
              <w:spacing w:before="360"/>
              <w:jc w:val="center"/>
              <w:rPr>
                <w:sz w:val="28"/>
              </w:rPr>
            </w:pPr>
            <w:r>
              <w:rPr>
                <w:sz w:val="28"/>
              </w:rPr>
              <w:t>Anmerkung</w:t>
            </w:r>
          </w:p>
        </w:tc>
      </w:tr>
      <w:tr w:rsidR="00513AE6" w14:paraId="1B43CA9F" w14:textId="77777777">
        <w:trPr>
          <w:cantSplit/>
          <w:trHeight w:val="500"/>
        </w:trPr>
        <w:tc>
          <w:tcPr>
            <w:tcW w:w="1630" w:type="dxa"/>
            <w:tcBorders>
              <w:top w:val="dash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0A91DB" w14:textId="77777777" w:rsidR="00513AE6" w:rsidRDefault="00513AE6">
            <w:pPr>
              <w:tabs>
                <w:tab w:val="center" w:pos="7371"/>
                <w:tab w:val="left" w:pos="11340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Beginn/Ende</w:t>
            </w:r>
          </w:p>
        </w:tc>
        <w:tc>
          <w:tcPr>
            <w:tcW w:w="1984" w:type="dxa"/>
            <w:vMerge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14:paraId="728A3853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</w:pPr>
          </w:p>
        </w:tc>
        <w:tc>
          <w:tcPr>
            <w:tcW w:w="3119" w:type="dxa"/>
            <w:vMerge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14:paraId="3B9FCA14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</w:pPr>
          </w:p>
        </w:tc>
        <w:tc>
          <w:tcPr>
            <w:tcW w:w="1842" w:type="dxa"/>
            <w:vMerge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14:paraId="7C1839E7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</w:pPr>
          </w:p>
        </w:tc>
        <w:tc>
          <w:tcPr>
            <w:tcW w:w="2127" w:type="dxa"/>
            <w:vMerge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14:paraId="48724E8D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</w:pPr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643C45F8" w14:textId="77777777" w:rsidR="00513AE6" w:rsidRDefault="00E62D65">
            <w:pPr>
              <w:tabs>
                <w:tab w:val="center" w:pos="7371"/>
                <w:tab w:val="left" w:pos="11340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Helfer</w:t>
            </w:r>
          </w:p>
        </w:tc>
        <w:tc>
          <w:tcPr>
            <w:tcW w:w="1879" w:type="dxa"/>
            <w:vMerge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14:paraId="7755379F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</w:pPr>
          </w:p>
        </w:tc>
      </w:tr>
      <w:tr w:rsidR="00513AE6" w14:paraId="553CF705" w14:textId="77777777">
        <w:trPr>
          <w:cantSplit/>
          <w:trHeight w:val="580"/>
        </w:trPr>
        <w:tc>
          <w:tcPr>
            <w:tcW w:w="1630" w:type="dxa"/>
            <w:tcBorders>
              <w:top w:val="single" w:sz="24" w:space="0" w:color="auto"/>
              <w:left w:val="single" w:sz="24" w:space="0" w:color="auto"/>
              <w:bottom w:val="dashed" w:sz="4" w:space="0" w:color="auto"/>
              <w:right w:val="single" w:sz="8" w:space="0" w:color="auto"/>
            </w:tcBorders>
          </w:tcPr>
          <w:p w14:paraId="12C0F2FB" w14:textId="77777777" w:rsidR="00513AE6" w:rsidRDefault="00513AE6">
            <w:pPr>
              <w:tabs>
                <w:tab w:val="center" w:pos="7371"/>
                <w:tab w:val="left" w:pos="11340"/>
              </w:tabs>
              <w:spacing w:before="1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  <w:tc>
          <w:tcPr>
            <w:tcW w:w="1984" w:type="dxa"/>
            <w:vMerge w:val="restart"/>
            <w:tcBorders>
              <w:top w:val="single" w:sz="24" w:space="0" w:color="auto"/>
              <w:left w:val="nil"/>
              <w:right w:val="single" w:sz="8" w:space="0" w:color="auto"/>
            </w:tcBorders>
          </w:tcPr>
          <w:p w14:paraId="0F364A06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8"/>
              </w:rPr>
            </w:pPr>
          </w:p>
          <w:p w14:paraId="30C27C8E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  <w:tc>
          <w:tcPr>
            <w:tcW w:w="3119" w:type="dxa"/>
            <w:vMerge w:val="restart"/>
            <w:tcBorders>
              <w:top w:val="single" w:sz="24" w:space="0" w:color="auto"/>
              <w:left w:val="nil"/>
              <w:right w:val="single" w:sz="8" w:space="0" w:color="auto"/>
            </w:tcBorders>
          </w:tcPr>
          <w:p w14:paraId="30312C27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8"/>
              </w:rPr>
            </w:pPr>
          </w:p>
          <w:p w14:paraId="6977A277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  <w:tc>
          <w:tcPr>
            <w:tcW w:w="1842" w:type="dxa"/>
            <w:vMerge w:val="restart"/>
            <w:tcBorders>
              <w:top w:val="single" w:sz="24" w:space="0" w:color="auto"/>
              <w:left w:val="nil"/>
              <w:right w:val="single" w:sz="8" w:space="0" w:color="auto"/>
            </w:tcBorders>
          </w:tcPr>
          <w:p w14:paraId="2DA0A851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8"/>
              </w:rPr>
            </w:pPr>
          </w:p>
          <w:p w14:paraId="0765F349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  <w:tc>
          <w:tcPr>
            <w:tcW w:w="2127" w:type="dxa"/>
            <w:vMerge w:val="restart"/>
            <w:tcBorders>
              <w:top w:val="single" w:sz="24" w:space="0" w:color="auto"/>
              <w:left w:val="nil"/>
              <w:right w:val="single" w:sz="8" w:space="0" w:color="auto"/>
            </w:tcBorders>
          </w:tcPr>
          <w:p w14:paraId="6D32F269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8"/>
              </w:rPr>
            </w:pPr>
          </w:p>
          <w:p w14:paraId="568A9D81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  <w:tc>
          <w:tcPr>
            <w:tcW w:w="2126" w:type="dxa"/>
            <w:tcBorders>
              <w:top w:val="single" w:sz="24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14:paraId="1EC94557" w14:textId="77777777" w:rsidR="00513AE6" w:rsidRDefault="00513AE6">
            <w:pPr>
              <w:tabs>
                <w:tab w:val="center" w:pos="7371"/>
                <w:tab w:val="left" w:pos="11340"/>
              </w:tabs>
              <w:spacing w:before="1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  <w:tc>
          <w:tcPr>
            <w:tcW w:w="1879" w:type="dxa"/>
            <w:vMerge w:val="restart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14:paraId="2A75EE87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8"/>
              </w:rPr>
            </w:pPr>
          </w:p>
          <w:p w14:paraId="094C754E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</w:tr>
      <w:tr w:rsidR="00513AE6" w14:paraId="46E44C2F" w14:textId="77777777">
        <w:trPr>
          <w:cantSplit/>
          <w:trHeight w:val="580"/>
        </w:trPr>
        <w:tc>
          <w:tcPr>
            <w:tcW w:w="1630" w:type="dxa"/>
            <w:tcBorders>
              <w:top w:val="dashed" w:sz="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1EDD51CF" w14:textId="77777777" w:rsidR="00513AE6" w:rsidRDefault="00513AE6">
            <w:pPr>
              <w:tabs>
                <w:tab w:val="center" w:pos="7371"/>
                <w:tab w:val="left" w:pos="11340"/>
              </w:tabs>
              <w:spacing w:before="1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2B98479E" w14:textId="77777777" w:rsidR="00513AE6" w:rsidRDefault="00513AE6">
            <w:pPr>
              <w:tabs>
                <w:tab w:val="center" w:pos="7371"/>
                <w:tab w:val="left" w:pos="11340"/>
              </w:tabs>
              <w:rPr>
                <w:i/>
                <w:sz w:val="2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0C0054F0" w14:textId="77777777" w:rsidR="00513AE6" w:rsidRDefault="00513AE6">
            <w:pPr>
              <w:tabs>
                <w:tab w:val="center" w:pos="7371"/>
                <w:tab w:val="left" w:pos="11340"/>
              </w:tabs>
              <w:rPr>
                <w:i/>
                <w:sz w:val="28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03C73B2E" w14:textId="77777777" w:rsidR="00513AE6" w:rsidRDefault="00513AE6">
            <w:pPr>
              <w:tabs>
                <w:tab w:val="center" w:pos="7371"/>
                <w:tab w:val="left" w:pos="11340"/>
              </w:tabs>
              <w:rPr>
                <w:i/>
                <w:sz w:val="28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0D360BD6" w14:textId="77777777" w:rsidR="00513AE6" w:rsidRDefault="00513AE6">
            <w:pPr>
              <w:tabs>
                <w:tab w:val="center" w:pos="7371"/>
                <w:tab w:val="left" w:pos="11340"/>
              </w:tabs>
              <w:rPr>
                <w:i/>
                <w:sz w:val="2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70C617" w14:textId="77777777" w:rsidR="00513AE6" w:rsidRDefault="00513AE6">
            <w:pPr>
              <w:tabs>
                <w:tab w:val="center" w:pos="7371"/>
                <w:tab w:val="left" w:pos="11340"/>
              </w:tabs>
              <w:spacing w:before="1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  <w:tc>
          <w:tcPr>
            <w:tcW w:w="1879" w:type="dxa"/>
            <w:vMerge/>
            <w:tcBorders>
              <w:left w:val="nil"/>
              <w:bottom w:val="single" w:sz="8" w:space="0" w:color="auto"/>
              <w:right w:val="single" w:sz="24" w:space="0" w:color="auto"/>
            </w:tcBorders>
          </w:tcPr>
          <w:p w14:paraId="1A6C46C9" w14:textId="77777777" w:rsidR="00513AE6" w:rsidRDefault="00513AE6">
            <w:pPr>
              <w:tabs>
                <w:tab w:val="center" w:pos="7371"/>
                <w:tab w:val="left" w:pos="11340"/>
              </w:tabs>
              <w:rPr>
                <w:i/>
                <w:sz w:val="28"/>
              </w:rPr>
            </w:pPr>
          </w:p>
        </w:tc>
      </w:tr>
      <w:tr w:rsidR="00513AE6" w14:paraId="558E27BD" w14:textId="77777777">
        <w:trPr>
          <w:cantSplit/>
          <w:trHeight w:val="580"/>
        </w:trPr>
        <w:tc>
          <w:tcPr>
            <w:tcW w:w="1630" w:type="dxa"/>
            <w:tcBorders>
              <w:top w:val="single" w:sz="8" w:space="0" w:color="auto"/>
              <w:left w:val="single" w:sz="24" w:space="0" w:color="auto"/>
              <w:bottom w:val="dashed" w:sz="4" w:space="0" w:color="auto"/>
              <w:right w:val="single" w:sz="8" w:space="0" w:color="auto"/>
            </w:tcBorders>
          </w:tcPr>
          <w:p w14:paraId="3F4B85A2" w14:textId="77777777" w:rsidR="00513AE6" w:rsidRDefault="00513AE6">
            <w:pPr>
              <w:tabs>
                <w:tab w:val="center" w:pos="7371"/>
                <w:tab w:val="left" w:pos="11340"/>
              </w:tabs>
              <w:spacing w:before="1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4F527A88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8"/>
              </w:rPr>
            </w:pPr>
          </w:p>
          <w:p w14:paraId="2A3395B7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18034CF3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8"/>
              </w:rPr>
            </w:pPr>
          </w:p>
          <w:p w14:paraId="51ABB3FC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43249CBE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8"/>
              </w:rPr>
            </w:pPr>
          </w:p>
          <w:p w14:paraId="6E9E08D3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3FC584C2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8"/>
              </w:rPr>
            </w:pPr>
          </w:p>
          <w:p w14:paraId="1782D4EE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14:paraId="112F68C2" w14:textId="77777777" w:rsidR="00513AE6" w:rsidRDefault="00513AE6">
            <w:pPr>
              <w:tabs>
                <w:tab w:val="center" w:pos="7371"/>
                <w:tab w:val="left" w:pos="11340"/>
              </w:tabs>
              <w:spacing w:before="1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  <w:tc>
          <w:tcPr>
            <w:tcW w:w="1879" w:type="dxa"/>
            <w:vMerge w:val="restart"/>
            <w:tcBorders>
              <w:top w:val="single" w:sz="8" w:space="0" w:color="auto"/>
              <w:left w:val="nil"/>
              <w:right w:val="single" w:sz="24" w:space="0" w:color="auto"/>
            </w:tcBorders>
          </w:tcPr>
          <w:p w14:paraId="62D29A17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8"/>
              </w:rPr>
            </w:pPr>
          </w:p>
          <w:p w14:paraId="446E465D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</w:tr>
      <w:tr w:rsidR="00513AE6" w14:paraId="21AC2690" w14:textId="77777777">
        <w:trPr>
          <w:cantSplit/>
          <w:trHeight w:val="580"/>
        </w:trPr>
        <w:tc>
          <w:tcPr>
            <w:tcW w:w="1630" w:type="dxa"/>
            <w:tcBorders>
              <w:top w:val="dashed" w:sz="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49976237" w14:textId="77777777" w:rsidR="00513AE6" w:rsidRDefault="00513AE6">
            <w:pPr>
              <w:tabs>
                <w:tab w:val="center" w:pos="7371"/>
                <w:tab w:val="left" w:pos="11340"/>
              </w:tabs>
              <w:spacing w:before="1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F9FA8AD" w14:textId="77777777" w:rsidR="00513AE6" w:rsidRDefault="00513AE6">
            <w:pPr>
              <w:tabs>
                <w:tab w:val="center" w:pos="7371"/>
                <w:tab w:val="left" w:pos="11340"/>
              </w:tabs>
              <w:rPr>
                <w:i/>
                <w:sz w:val="2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3B16E6BD" w14:textId="77777777" w:rsidR="00513AE6" w:rsidRDefault="00513AE6">
            <w:pPr>
              <w:tabs>
                <w:tab w:val="center" w:pos="7371"/>
                <w:tab w:val="left" w:pos="11340"/>
              </w:tabs>
              <w:rPr>
                <w:i/>
                <w:sz w:val="28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789EBE18" w14:textId="77777777" w:rsidR="00513AE6" w:rsidRDefault="00513AE6">
            <w:pPr>
              <w:tabs>
                <w:tab w:val="center" w:pos="7371"/>
                <w:tab w:val="left" w:pos="11340"/>
              </w:tabs>
              <w:rPr>
                <w:i/>
                <w:sz w:val="28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7CEF8BF6" w14:textId="77777777" w:rsidR="00513AE6" w:rsidRDefault="00513AE6">
            <w:pPr>
              <w:tabs>
                <w:tab w:val="center" w:pos="7371"/>
                <w:tab w:val="left" w:pos="11340"/>
              </w:tabs>
              <w:rPr>
                <w:i/>
                <w:sz w:val="2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CD95647" w14:textId="77777777" w:rsidR="00513AE6" w:rsidRDefault="00513AE6">
            <w:pPr>
              <w:tabs>
                <w:tab w:val="center" w:pos="7371"/>
                <w:tab w:val="left" w:pos="11340"/>
              </w:tabs>
              <w:spacing w:before="1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  <w:tc>
          <w:tcPr>
            <w:tcW w:w="1879" w:type="dxa"/>
            <w:vMerge/>
            <w:tcBorders>
              <w:left w:val="nil"/>
              <w:bottom w:val="single" w:sz="8" w:space="0" w:color="auto"/>
              <w:right w:val="single" w:sz="24" w:space="0" w:color="auto"/>
            </w:tcBorders>
          </w:tcPr>
          <w:p w14:paraId="08CFA9A7" w14:textId="77777777" w:rsidR="00513AE6" w:rsidRDefault="00513AE6">
            <w:pPr>
              <w:tabs>
                <w:tab w:val="center" w:pos="7371"/>
                <w:tab w:val="left" w:pos="11340"/>
              </w:tabs>
              <w:rPr>
                <w:i/>
                <w:sz w:val="28"/>
              </w:rPr>
            </w:pPr>
          </w:p>
        </w:tc>
      </w:tr>
      <w:tr w:rsidR="00513AE6" w14:paraId="22681A5F" w14:textId="77777777">
        <w:trPr>
          <w:cantSplit/>
          <w:trHeight w:val="580"/>
        </w:trPr>
        <w:tc>
          <w:tcPr>
            <w:tcW w:w="1630" w:type="dxa"/>
            <w:tcBorders>
              <w:top w:val="single" w:sz="8" w:space="0" w:color="auto"/>
              <w:left w:val="single" w:sz="24" w:space="0" w:color="auto"/>
              <w:bottom w:val="dashed" w:sz="4" w:space="0" w:color="auto"/>
              <w:right w:val="single" w:sz="8" w:space="0" w:color="auto"/>
            </w:tcBorders>
          </w:tcPr>
          <w:p w14:paraId="6450334F" w14:textId="77777777" w:rsidR="00513AE6" w:rsidRDefault="00513AE6">
            <w:pPr>
              <w:tabs>
                <w:tab w:val="center" w:pos="7371"/>
                <w:tab w:val="left" w:pos="11340"/>
              </w:tabs>
              <w:spacing w:before="1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73CD4519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8"/>
              </w:rPr>
            </w:pPr>
          </w:p>
          <w:p w14:paraId="24E0C366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5DB4E882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8"/>
              </w:rPr>
            </w:pPr>
          </w:p>
          <w:p w14:paraId="0048B5DF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0075DC0C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8"/>
              </w:rPr>
            </w:pPr>
          </w:p>
          <w:p w14:paraId="44875608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16FC566D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8"/>
              </w:rPr>
            </w:pPr>
          </w:p>
          <w:p w14:paraId="698C4067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14:paraId="448FA116" w14:textId="77777777" w:rsidR="00513AE6" w:rsidRDefault="00513AE6">
            <w:pPr>
              <w:tabs>
                <w:tab w:val="center" w:pos="7371"/>
                <w:tab w:val="left" w:pos="11340"/>
              </w:tabs>
              <w:spacing w:before="1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  <w:tc>
          <w:tcPr>
            <w:tcW w:w="1879" w:type="dxa"/>
            <w:vMerge w:val="restart"/>
            <w:tcBorders>
              <w:top w:val="single" w:sz="8" w:space="0" w:color="auto"/>
              <w:left w:val="nil"/>
              <w:right w:val="single" w:sz="24" w:space="0" w:color="auto"/>
            </w:tcBorders>
          </w:tcPr>
          <w:p w14:paraId="55239186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8"/>
              </w:rPr>
            </w:pPr>
          </w:p>
          <w:p w14:paraId="509294ED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</w:tr>
      <w:tr w:rsidR="00513AE6" w14:paraId="2DF3F2DC" w14:textId="77777777">
        <w:trPr>
          <w:cantSplit/>
          <w:trHeight w:val="580"/>
        </w:trPr>
        <w:tc>
          <w:tcPr>
            <w:tcW w:w="1630" w:type="dxa"/>
            <w:tcBorders>
              <w:top w:val="dashed" w:sz="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0EC872ED" w14:textId="77777777" w:rsidR="00513AE6" w:rsidRDefault="00513AE6">
            <w:pPr>
              <w:tabs>
                <w:tab w:val="center" w:pos="7371"/>
                <w:tab w:val="left" w:pos="11340"/>
              </w:tabs>
              <w:spacing w:before="1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3AED9B5B" w14:textId="77777777" w:rsidR="00513AE6" w:rsidRDefault="00513AE6">
            <w:pPr>
              <w:tabs>
                <w:tab w:val="center" w:pos="7371"/>
                <w:tab w:val="left" w:pos="11340"/>
              </w:tabs>
              <w:rPr>
                <w:i/>
                <w:sz w:val="2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86DC0CF" w14:textId="77777777" w:rsidR="00513AE6" w:rsidRDefault="00513AE6">
            <w:pPr>
              <w:tabs>
                <w:tab w:val="center" w:pos="7371"/>
                <w:tab w:val="left" w:pos="11340"/>
              </w:tabs>
              <w:rPr>
                <w:i/>
                <w:sz w:val="28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358A9B5E" w14:textId="77777777" w:rsidR="00513AE6" w:rsidRDefault="00513AE6">
            <w:pPr>
              <w:tabs>
                <w:tab w:val="center" w:pos="7371"/>
                <w:tab w:val="left" w:pos="11340"/>
              </w:tabs>
              <w:rPr>
                <w:i/>
                <w:sz w:val="28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21773AA5" w14:textId="77777777" w:rsidR="00513AE6" w:rsidRDefault="00513AE6">
            <w:pPr>
              <w:tabs>
                <w:tab w:val="center" w:pos="7371"/>
                <w:tab w:val="left" w:pos="11340"/>
              </w:tabs>
              <w:rPr>
                <w:i/>
                <w:sz w:val="2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118914" w14:textId="77777777" w:rsidR="00513AE6" w:rsidRDefault="00513AE6">
            <w:pPr>
              <w:tabs>
                <w:tab w:val="center" w:pos="7371"/>
                <w:tab w:val="left" w:pos="11340"/>
              </w:tabs>
              <w:spacing w:before="1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  <w:tc>
          <w:tcPr>
            <w:tcW w:w="1879" w:type="dxa"/>
            <w:vMerge/>
            <w:tcBorders>
              <w:left w:val="nil"/>
              <w:bottom w:val="single" w:sz="8" w:space="0" w:color="auto"/>
              <w:right w:val="single" w:sz="24" w:space="0" w:color="auto"/>
            </w:tcBorders>
          </w:tcPr>
          <w:p w14:paraId="19C4CCDD" w14:textId="77777777" w:rsidR="00513AE6" w:rsidRDefault="00513AE6">
            <w:pPr>
              <w:tabs>
                <w:tab w:val="center" w:pos="7371"/>
                <w:tab w:val="left" w:pos="11340"/>
              </w:tabs>
              <w:rPr>
                <w:i/>
                <w:sz w:val="28"/>
              </w:rPr>
            </w:pPr>
          </w:p>
        </w:tc>
      </w:tr>
      <w:tr w:rsidR="00513AE6" w14:paraId="2091F685" w14:textId="77777777">
        <w:trPr>
          <w:cantSplit/>
          <w:trHeight w:val="580"/>
        </w:trPr>
        <w:tc>
          <w:tcPr>
            <w:tcW w:w="1630" w:type="dxa"/>
            <w:tcBorders>
              <w:top w:val="single" w:sz="8" w:space="0" w:color="auto"/>
              <w:left w:val="single" w:sz="24" w:space="0" w:color="auto"/>
              <w:bottom w:val="dashed" w:sz="4" w:space="0" w:color="auto"/>
              <w:right w:val="single" w:sz="8" w:space="0" w:color="auto"/>
            </w:tcBorders>
          </w:tcPr>
          <w:p w14:paraId="02B89AB9" w14:textId="77777777" w:rsidR="00513AE6" w:rsidRDefault="00513AE6">
            <w:pPr>
              <w:tabs>
                <w:tab w:val="center" w:pos="7371"/>
                <w:tab w:val="left" w:pos="11340"/>
              </w:tabs>
              <w:spacing w:before="1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7F14528A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8"/>
              </w:rPr>
            </w:pPr>
          </w:p>
          <w:p w14:paraId="49AF8633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6DBC2C10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8"/>
              </w:rPr>
            </w:pPr>
          </w:p>
          <w:p w14:paraId="66F36456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225D2145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8"/>
              </w:rPr>
            </w:pPr>
          </w:p>
          <w:p w14:paraId="69D2085D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3997CFBF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8"/>
              </w:rPr>
            </w:pPr>
          </w:p>
          <w:p w14:paraId="1009A4D0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14:paraId="5D046B8B" w14:textId="77777777" w:rsidR="00513AE6" w:rsidRDefault="00513AE6">
            <w:pPr>
              <w:tabs>
                <w:tab w:val="center" w:pos="7371"/>
                <w:tab w:val="left" w:pos="11340"/>
              </w:tabs>
              <w:spacing w:before="1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  <w:tc>
          <w:tcPr>
            <w:tcW w:w="1879" w:type="dxa"/>
            <w:vMerge w:val="restart"/>
            <w:tcBorders>
              <w:top w:val="single" w:sz="8" w:space="0" w:color="auto"/>
              <w:left w:val="nil"/>
              <w:right w:val="single" w:sz="24" w:space="0" w:color="auto"/>
            </w:tcBorders>
          </w:tcPr>
          <w:p w14:paraId="0D9EA53E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8"/>
              </w:rPr>
            </w:pPr>
          </w:p>
          <w:p w14:paraId="1A35E4A9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</w:tr>
      <w:tr w:rsidR="00513AE6" w14:paraId="30DFCE12" w14:textId="77777777">
        <w:trPr>
          <w:cantSplit/>
          <w:trHeight w:val="580"/>
        </w:trPr>
        <w:tc>
          <w:tcPr>
            <w:tcW w:w="1630" w:type="dxa"/>
            <w:tcBorders>
              <w:top w:val="dashed" w:sz="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1AAB1EF7" w14:textId="77777777" w:rsidR="00513AE6" w:rsidRDefault="00513AE6">
            <w:pPr>
              <w:tabs>
                <w:tab w:val="center" w:pos="7371"/>
                <w:tab w:val="left" w:pos="11340"/>
              </w:tabs>
              <w:spacing w:before="1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31CFAA9F" w14:textId="77777777" w:rsidR="00513AE6" w:rsidRDefault="00513AE6">
            <w:pPr>
              <w:tabs>
                <w:tab w:val="center" w:pos="7371"/>
                <w:tab w:val="left" w:pos="11340"/>
              </w:tabs>
              <w:rPr>
                <w:i/>
                <w:sz w:val="2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06D154C8" w14:textId="77777777" w:rsidR="00513AE6" w:rsidRDefault="00513AE6">
            <w:pPr>
              <w:tabs>
                <w:tab w:val="center" w:pos="7371"/>
                <w:tab w:val="left" w:pos="11340"/>
              </w:tabs>
              <w:rPr>
                <w:i/>
                <w:sz w:val="28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27AE26EB" w14:textId="77777777" w:rsidR="00513AE6" w:rsidRDefault="00513AE6">
            <w:pPr>
              <w:tabs>
                <w:tab w:val="center" w:pos="7371"/>
                <w:tab w:val="left" w:pos="11340"/>
              </w:tabs>
              <w:rPr>
                <w:i/>
                <w:sz w:val="28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5F17C9EE" w14:textId="77777777" w:rsidR="00513AE6" w:rsidRDefault="00513AE6">
            <w:pPr>
              <w:tabs>
                <w:tab w:val="center" w:pos="7371"/>
                <w:tab w:val="left" w:pos="11340"/>
              </w:tabs>
              <w:rPr>
                <w:i/>
                <w:sz w:val="2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AA9105" w14:textId="77777777" w:rsidR="00513AE6" w:rsidRDefault="00513AE6">
            <w:pPr>
              <w:tabs>
                <w:tab w:val="center" w:pos="7371"/>
                <w:tab w:val="left" w:pos="11340"/>
              </w:tabs>
              <w:spacing w:before="1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  <w:tc>
          <w:tcPr>
            <w:tcW w:w="1879" w:type="dxa"/>
            <w:vMerge/>
            <w:tcBorders>
              <w:left w:val="nil"/>
              <w:bottom w:val="single" w:sz="8" w:space="0" w:color="auto"/>
              <w:right w:val="single" w:sz="24" w:space="0" w:color="auto"/>
            </w:tcBorders>
          </w:tcPr>
          <w:p w14:paraId="608A3353" w14:textId="77777777" w:rsidR="00513AE6" w:rsidRDefault="00513AE6">
            <w:pPr>
              <w:tabs>
                <w:tab w:val="center" w:pos="7371"/>
                <w:tab w:val="left" w:pos="11340"/>
              </w:tabs>
              <w:rPr>
                <w:i/>
                <w:sz w:val="28"/>
              </w:rPr>
            </w:pPr>
          </w:p>
        </w:tc>
      </w:tr>
      <w:tr w:rsidR="00513AE6" w14:paraId="336EED69" w14:textId="77777777">
        <w:trPr>
          <w:cantSplit/>
          <w:trHeight w:val="580"/>
        </w:trPr>
        <w:tc>
          <w:tcPr>
            <w:tcW w:w="1630" w:type="dxa"/>
            <w:tcBorders>
              <w:top w:val="single" w:sz="8" w:space="0" w:color="auto"/>
              <w:left w:val="single" w:sz="24" w:space="0" w:color="auto"/>
              <w:bottom w:val="dashed" w:sz="4" w:space="0" w:color="auto"/>
              <w:right w:val="single" w:sz="8" w:space="0" w:color="auto"/>
            </w:tcBorders>
          </w:tcPr>
          <w:p w14:paraId="14F156FE" w14:textId="77777777" w:rsidR="00513AE6" w:rsidRDefault="00513AE6">
            <w:pPr>
              <w:tabs>
                <w:tab w:val="center" w:pos="7371"/>
                <w:tab w:val="left" w:pos="11340"/>
              </w:tabs>
              <w:spacing w:before="1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09A30892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8"/>
              </w:rPr>
            </w:pPr>
          </w:p>
          <w:p w14:paraId="4E8C88A7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006350AE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8"/>
              </w:rPr>
            </w:pPr>
          </w:p>
          <w:p w14:paraId="7D1AC6CC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07498B08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8"/>
              </w:rPr>
            </w:pPr>
          </w:p>
          <w:p w14:paraId="2B676AA1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39726939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8"/>
              </w:rPr>
            </w:pPr>
          </w:p>
          <w:p w14:paraId="753B752A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14:paraId="050AB4B6" w14:textId="77777777" w:rsidR="00513AE6" w:rsidRDefault="00513AE6">
            <w:pPr>
              <w:tabs>
                <w:tab w:val="center" w:pos="7371"/>
                <w:tab w:val="left" w:pos="11340"/>
              </w:tabs>
              <w:spacing w:before="1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  <w:tc>
          <w:tcPr>
            <w:tcW w:w="1879" w:type="dxa"/>
            <w:vMerge w:val="restart"/>
            <w:tcBorders>
              <w:top w:val="single" w:sz="8" w:space="0" w:color="auto"/>
              <w:left w:val="nil"/>
              <w:right w:val="single" w:sz="24" w:space="0" w:color="auto"/>
            </w:tcBorders>
          </w:tcPr>
          <w:p w14:paraId="06C365B0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8"/>
              </w:rPr>
            </w:pPr>
          </w:p>
          <w:p w14:paraId="1120D3ED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</w:tr>
      <w:tr w:rsidR="00513AE6" w14:paraId="58858E4E" w14:textId="77777777">
        <w:trPr>
          <w:cantSplit/>
          <w:trHeight w:val="580"/>
        </w:trPr>
        <w:tc>
          <w:tcPr>
            <w:tcW w:w="1630" w:type="dxa"/>
            <w:tcBorders>
              <w:top w:val="dashed" w:sz="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4196A578" w14:textId="77777777" w:rsidR="00513AE6" w:rsidRDefault="00513AE6">
            <w:pPr>
              <w:tabs>
                <w:tab w:val="center" w:pos="7371"/>
                <w:tab w:val="left" w:pos="11340"/>
              </w:tabs>
              <w:spacing w:before="1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B56BBA5" w14:textId="77777777" w:rsidR="00513AE6" w:rsidRDefault="00513AE6">
            <w:pPr>
              <w:tabs>
                <w:tab w:val="center" w:pos="7371"/>
                <w:tab w:val="left" w:pos="11340"/>
              </w:tabs>
              <w:rPr>
                <w:i/>
                <w:sz w:val="2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5969749E" w14:textId="77777777" w:rsidR="00513AE6" w:rsidRDefault="00513AE6">
            <w:pPr>
              <w:tabs>
                <w:tab w:val="center" w:pos="7371"/>
                <w:tab w:val="left" w:pos="11340"/>
              </w:tabs>
              <w:rPr>
                <w:i/>
                <w:sz w:val="28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3DABBCC5" w14:textId="77777777" w:rsidR="00513AE6" w:rsidRDefault="00513AE6">
            <w:pPr>
              <w:tabs>
                <w:tab w:val="center" w:pos="7371"/>
                <w:tab w:val="left" w:pos="11340"/>
              </w:tabs>
              <w:rPr>
                <w:i/>
                <w:sz w:val="28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0075B693" w14:textId="77777777" w:rsidR="00513AE6" w:rsidRDefault="00513AE6">
            <w:pPr>
              <w:tabs>
                <w:tab w:val="center" w:pos="7371"/>
                <w:tab w:val="left" w:pos="11340"/>
              </w:tabs>
              <w:rPr>
                <w:i/>
                <w:sz w:val="2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EE9D32F" w14:textId="77777777" w:rsidR="00513AE6" w:rsidRDefault="00513AE6">
            <w:pPr>
              <w:tabs>
                <w:tab w:val="center" w:pos="7371"/>
                <w:tab w:val="left" w:pos="11340"/>
              </w:tabs>
              <w:spacing w:before="1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  <w:tc>
          <w:tcPr>
            <w:tcW w:w="1879" w:type="dxa"/>
            <w:vMerge/>
            <w:tcBorders>
              <w:left w:val="nil"/>
              <w:bottom w:val="single" w:sz="8" w:space="0" w:color="auto"/>
              <w:right w:val="single" w:sz="24" w:space="0" w:color="auto"/>
            </w:tcBorders>
          </w:tcPr>
          <w:p w14:paraId="2B578B3E" w14:textId="77777777" w:rsidR="00513AE6" w:rsidRDefault="00513AE6">
            <w:pPr>
              <w:tabs>
                <w:tab w:val="center" w:pos="7371"/>
                <w:tab w:val="left" w:pos="11340"/>
              </w:tabs>
              <w:rPr>
                <w:i/>
                <w:sz w:val="28"/>
              </w:rPr>
            </w:pPr>
          </w:p>
        </w:tc>
      </w:tr>
      <w:tr w:rsidR="00513AE6" w14:paraId="3D392794" w14:textId="77777777">
        <w:trPr>
          <w:cantSplit/>
          <w:trHeight w:val="580"/>
        </w:trPr>
        <w:tc>
          <w:tcPr>
            <w:tcW w:w="1630" w:type="dxa"/>
            <w:tcBorders>
              <w:top w:val="single" w:sz="8" w:space="0" w:color="auto"/>
              <w:left w:val="single" w:sz="24" w:space="0" w:color="auto"/>
              <w:bottom w:val="dashed" w:sz="4" w:space="0" w:color="auto"/>
              <w:right w:val="single" w:sz="8" w:space="0" w:color="auto"/>
            </w:tcBorders>
          </w:tcPr>
          <w:p w14:paraId="16B13CCD" w14:textId="77777777" w:rsidR="00513AE6" w:rsidRDefault="00513AE6">
            <w:pPr>
              <w:tabs>
                <w:tab w:val="center" w:pos="7371"/>
                <w:tab w:val="left" w:pos="11340"/>
              </w:tabs>
              <w:spacing w:before="1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28763E9E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8"/>
              </w:rPr>
            </w:pPr>
          </w:p>
          <w:p w14:paraId="5B4D0B70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35BCB1F0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8"/>
              </w:rPr>
            </w:pPr>
          </w:p>
          <w:p w14:paraId="23030D65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4725A0ED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8"/>
              </w:rPr>
            </w:pPr>
          </w:p>
          <w:p w14:paraId="099B77A5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2C49BCB9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8"/>
              </w:rPr>
            </w:pPr>
          </w:p>
          <w:p w14:paraId="23D9DF7F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14:paraId="785FE041" w14:textId="77777777" w:rsidR="00513AE6" w:rsidRDefault="00513AE6">
            <w:pPr>
              <w:tabs>
                <w:tab w:val="center" w:pos="7371"/>
                <w:tab w:val="left" w:pos="11340"/>
              </w:tabs>
              <w:spacing w:before="1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  <w:tc>
          <w:tcPr>
            <w:tcW w:w="1879" w:type="dxa"/>
            <w:vMerge w:val="restart"/>
            <w:tcBorders>
              <w:top w:val="single" w:sz="8" w:space="0" w:color="auto"/>
              <w:left w:val="nil"/>
              <w:right w:val="single" w:sz="24" w:space="0" w:color="auto"/>
            </w:tcBorders>
          </w:tcPr>
          <w:p w14:paraId="112B04A5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8"/>
              </w:rPr>
            </w:pPr>
          </w:p>
          <w:p w14:paraId="3A5DD820" w14:textId="77777777" w:rsidR="00513AE6" w:rsidRDefault="00513AE6">
            <w:pPr>
              <w:tabs>
                <w:tab w:val="center" w:pos="7371"/>
                <w:tab w:val="left" w:pos="11340"/>
              </w:tabs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</w:tr>
      <w:tr w:rsidR="00513AE6" w14:paraId="202EE2F9" w14:textId="77777777">
        <w:trPr>
          <w:cantSplit/>
          <w:trHeight w:val="580"/>
        </w:trPr>
        <w:tc>
          <w:tcPr>
            <w:tcW w:w="1630" w:type="dxa"/>
            <w:tcBorders>
              <w:top w:val="dashed" w:sz="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14:paraId="54B03E71" w14:textId="77777777" w:rsidR="00513AE6" w:rsidRDefault="00513AE6">
            <w:pPr>
              <w:tabs>
                <w:tab w:val="center" w:pos="7371"/>
                <w:tab w:val="left" w:pos="11340"/>
              </w:tabs>
              <w:spacing w:before="1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  <w:tc>
          <w:tcPr>
            <w:tcW w:w="1984" w:type="dxa"/>
            <w:vMerge/>
            <w:tcBorders>
              <w:left w:val="nil"/>
              <w:bottom w:val="single" w:sz="24" w:space="0" w:color="auto"/>
              <w:right w:val="single" w:sz="8" w:space="0" w:color="auto"/>
            </w:tcBorders>
          </w:tcPr>
          <w:p w14:paraId="0858618D" w14:textId="77777777" w:rsidR="00513AE6" w:rsidRDefault="00513AE6">
            <w:pPr>
              <w:tabs>
                <w:tab w:val="center" w:pos="7371"/>
                <w:tab w:val="left" w:pos="11340"/>
              </w:tabs>
            </w:pPr>
          </w:p>
        </w:tc>
        <w:tc>
          <w:tcPr>
            <w:tcW w:w="3119" w:type="dxa"/>
            <w:vMerge/>
            <w:tcBorders>
              <w:left w:val="nil"/>
              <w:bottom w:val="single" w:sz="24" w:space="0" w:color="auto"/>
              <w:right w:val="single" w:sz="8" w:space="0" w:color="auto"/>
            </w:tcBorders>
          </w:tcPr>
          <w:p w14:paraId="41A3124C" w14:textId="77777777" w:rsidR="00513AE6" w:rsidRDefault="00513AE6">
            <w:pPr>
              <w:tabs>
                <w:tab w:val="center" w:pos="7371"/>
                <w:tab w:val="left" w:pos="11340"/>
              </w:tabs>
            </w:pPr>
          </w:p>
        </w:tc>
        <w:tc>
          <w:tcPr>
            <w:tcW w:w="1842" w:type="dxa"/>
            <w:vMerge/>
            <w:tcBorders>
              <w:left w:val="nil"/>
              <w:bottom w:val="single" w:sz="24" w:space="0" w:color="auto"/>
              <w:right w:val="single" w:sz="8" w:space="0" w:color="auto"/>
            </w:tcBorders>
          </w:tcPr>
          <w:p w14:paraId="2801D0AB" w14:textId="77777777" w:rsidR="00513AE6" w:rsidRDefault="00513AE6">
            <w:pPr>
              <w:tabs>
                <w:tab w:val="center" w:pos="7371"/>
                <w:tab w:val="left" w:pos="11340"/>
              </w:tabs>
            </w:pPr>
          </w:p>
        </w:tc>
        <w:tc>
          <w:tcPr>
            <w:tcW w:w="2127" w:type="dxa"/>
            <w:vMerge/>
            <w:tcBorders>
              <w:left w:val="nil"/>
              <w:bottom w:val="single" w:sz="24" w:space="0" w:color="auto"/>
              <w:right w:val="single" w:sz="8" w:space="0" w:color="auto"/>
            </w:tcBorders>
          </w:tcPr>
          <w:p w14:paraId="68AEE88A" w14:textId="77777777" w:rsidR="00513AE6" w:rsidRDefault="00513AE6">
            <w:pPr>
              <w:tabs>
                <w:tab w:val="center" w:pos="7371"/>
                <w:tab w:val="left" w:pos="11340"/>
              </w:tabs>
            </w:pPr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single" w:sz="24" w:space="0" w:color="auto"/>
              <w:right w:val="single" w:sz="8" w:space="0" w:color="auto"/>
            </w:tcBorders>
          </w:tcPr>
          <w:p w14:paraId="191BEDB9" w14:textId="77777777" w:rsidR="00513AE6" w:rsidRDefault="00513AE6">
            <w:pPr>
              <w:tabs>
                <w:tab w:val="center" w:pos="7371"/>
                <w:tab w:val="left" w:pos="11340"/>
              </w:tabs>
              <w:spacing w:before="1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</w:tc>
        <w:tc>
          <w:tcPr>
            <w:tcW w:w="1879" w:type="dxa"/>
            <w:vMerge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14:paraId="5F7B81C9" w14:textId="77777777" w:rsidR="00513AE6" w:rsidRDefault="00513AE6">
            <w:pPr>
              <w:tabs>
                <w:tab w:val="center" w:pos="7371"/>
                <w:tab w:val="left" w:pos="11340"/>
              </w:tabs>
            </w:pPr>
          </w:p>
        </w:tc>
      </w:tr>
    </w:tbl>
    <w:p w14:paraId="41C633F6" w14:textId="77777777" w:rsidR="00513AE6" w:rsidRDefault="00513AE6">
      <w:pPr>
        <w:tabs>
          <w:tab w:val="center" w:pos="7371"/>
          <w:tab w:val="left" w:pos="11340"/>
        </w:tabs>
        <w:rPr>
          <w:sz w:val="4"/>
        </w:rPr>
      </w:pPr>
    </w:p>
    <w:sectPr w:rsidR="00513AE6">
      <w:footerReference w:type="first" r:id="rId6"/>
      <w:type w:val="continuous"/>
      <w:pgSz w:w="16840" w:h="11907" w:orient="landscape" w:code="9"/>
      <w:pgMar w:top="1134" w:right="1134" w:bottom="1276" w:left="1134" w:header="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C2920" w14:textId="77777777" w:rsidR="004258DF" w:rsidRDefault="004258DF">
      <w:r>
        <w:separator/>
      </w:r>
    </w:p>
  </w:endnote>
  <w:endnote w:type="continuationSeparator" w:id="0">
    <w:p w14:paraId="7163430A" w14:textId="77777777" w:rsidR="004258DF" w:rsidRDefault="0042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A4E2D" w14:textId="77777777" w:rsidR="00513AE6" w:rsidRDefault="00513AE6">
    <w:pPr>
      <w:pStyle w:val="Fuzeile"/>
      <w:jc w:val="center"/>
    </w:pPr>
    <w:r>
      <w:t>Seite ..... von 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0FAAC" w14:textId="77777777" w:rsidR="004258DF" w:rsidRDefault="004258DF">
      <w:r>
        <w:separator/>
      </w:r>
    </w:p>
  </w:footnote>
  <w:footnote w:type="continuationSeparator" w:id="0">
    <w:p w14:paraId="456E59EC" w14:textId="77777777" w:rsidR="004258DF" w:rsidRDefault="00425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63"/>
    <w:rsid w:val="00164F9D"/>
    <w:rsid w:val="001C2A63"/>
    <w:rsid w:val="004258DF"/>
    <w:rsid w:val="00513AE6"/>
    <w:rsid w:val="00E6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ACBEBD"/>
  <w15:chartTrackingRefBased/>
  <w15:docId w15:val="{79151351-7071-4DBB-9F87-0B50ACF5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bias.windisch\Desktop\Umwandeln\Ausbildungsplan_hand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Ausbildungsplan_hand.dotx</Template>
  <TotalTime>0</TotalTime>
  <Pages>1</Pages>
  <Words>186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Ausbildungsplan-Händisch</vt:lpstr>
    </vt:vector>
  </TitlesOfParts>
  <Company>LFS Burgenland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Ausbildungsplan-Händisch</dc:title>
  <dc:subject/>
  <dc:creator>Windisch Tobias</dc:creator>
  <cp:keywords/>
  <cp:lastModifiedBy>Tobias Windisch</cp:lastModifiedBy>
  <cp:revision>1</cp:revision>
  <dcterms:created xsi:type="dcterms:W3CDTF">2024-07-26T08:11:00Z</dcterms:created>
  <dcterms:modified xsi:type="dcterms:W3CDTF">2024-07-26T08:11:00Z</dcterms:modified>
</cp:coreProperties>
</file>