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3A53" w14:textId="77777777" w:rsidR="00D23710" w:rsidRDefault="00E03A07">
      <w:pPr>
        <w:pStyle w:val="berschrift1"/>
        <w:rPr>
          <w:rFonts w:ascii="Arial" w:hAnsi="Arial"/>
          <w:spacing w:val="20"/>
          <w:sz w:val="72"/>
        </w:rPr>
      </w:pPr>
      <w:r>
        <w:rPr>
          <w:rFonts w:ascii="Arial" w:hAnsi="Arial"/>
          <w:spacing w:val="20"/>
          <w:sz w:val="72"/>
        </w:rPr>
        <w:t>Handzettel</w:t>
      </w:r>
    </w:p>
    <w:p w14:paraId="25CC4225" w14:textId="77777777" w:rsidR="00D23710" w:rsidRDefault="00E03A0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(Schulung und Übung)</w:t>
      </w:r>
    </w:p>
    <w:p w14:paraId="28123D91" w14:textId="77777777" w:rsidR="00D23710" w:rsidRDefault="00D23710">
      <w:pPr>
        <w:rPr>
          <w:sz w:val="28"/>
        </w:rPr>
      </w:pPr>
    </w:p>
    <w:p w14:paraId="5ED09906" w14:textId="77777777" w:rsidR="00D23710" w:rsidRDefault="00D23710">
      <w:pPr>
        <w:rPr>
          <w:sz w:val="28"/>
        </w:rPr>
      </w:pPr>
    </w:p>
    <w:p w14:paraId="038B619C" w14:textId="77777777" w:rsidR="00D23710" w:rsidRDefault="00E03A07">
      <w:pPr>
        <w:tabs>
          <w:tab w:val="left" w:pos="9072"/>
        </w:tabs>
        <w:spacing w:after="40"/>
        <w:rPr>
          <w:sz w:val="28"/>
          <w:u w:val="single"/>
        </w:rPr>
      </w:pPr>
      <w:r>
        <w:rPr>
          <w:sz w:val="28"/>
        </w:rPr>
        <w:t xml:space="preserve">für die: </w:t>
      </w:r>
      <w:r>
        <w:rPr>
          <w:i/>
          <w:sz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  <w:bookmarkEnd w:id="0"/>
      <w:r>
        <w:rPr>
          <w:sz w:val="28"/>
        </w:rPr>
        <w:t xml:space="preserve"> - Schulung / Übung, verfaßt von:</w:t>
      </w:r>
      <w:r>
        <w:rPr>
          <w:b/>
          <w:sz w:val="28"/>
        </w:rPr>
        <w:t xml:space="preserve"> </w:t>
      </w:r>
      <w:r>
        <w:rPr>
          <w:i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</w:p>
    <w:p w14:paraId="152C5CC4" w14:textId="77777777" w:rsidR="00D23710" w:rsidRDefault="00D23710">
      <w:pPr>
        <w:tabs>
          <w:tab w:val="left" w:pos="9072"/>
        </w:tabs>
        <w:rPr>
          <w:sz w:val="28"/>
        </w:rPr>
      </w:pPr>
    </w:p>
    <w:p w14:paraId="61EF7C6E" w14:textId="77777777" w:rsidR="00D23710" w:rsidRDefault="00E03A07">
      <w:pPr>
        <w:tabs>
          <w:tab w:val="left" w:pos="9072"/>
        </w:tabs>
        <w:rPr>
          <w:i/>
          <w:sz w:val="28"/>
          <w:u w:val="single"/>
        </w:rPr>
      </w:pPr>
      <w:r>
        <w:rPr>
          <w:sz w:val="28"/>
        </w:rPr>
        <w:t>Ausbildungsdauer:</w:t>
      </w:r>
      <w:r>
        <w:rPr>
          <w:b/>
          <w:sz w:val="28"/>
        </w:rPr>
        <w:t xml:space="preserve"> </w:t>
      </w:r>
      <w:r>
        <w:rPr>
          <w:i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</w:p>
    <w:p w14:paraId="3B856EC3" w14:textId="77777777" w:rsidR="00D23710" w:rsidRDefault="00E03A07">
      <w:pPr>
        <w:tabs>
          <w:tab w:val="left" w:pos="9072"/>
        </w:tabs>
        <w:spacing w:before="120"/>
        <w:rPr>
          <w:sz w:val="28"/>
        </w:rPr>
      </w:pPr>
      <w:r>
        <w:rPr>
          <w:sz w:val="28"/>
        </w:rPr>
        <w:t>Ausbildungsziel(e):</w:t>
      </w:r>
      <w:r>
        <w:rPr>
          <w:b/>
          <w:sz w:val="28"/>
        </w:rPr>
        <w:t xml:space="preserve"> </w:t>
      </w:r>
      <w:r>
        <w:rPr>
          <w:i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</w:p>
    <w:p w14:paraId="08F710C6" w14:textId="77777777" w:rsidR="00D23710" w:rsidRDefault="00E03A07">
      <w:pPr>
        <w:tabs>
          <w:tab w:val="left" w:pos="9072"/>
        </w:tabs>
        <w:spacing w:before="120"/>
        <w:rPr>
          <w:sz w:val="28"/>
          <w:u w:val="single"/>
        </w:rPr>
      </w:pPr>
      <w:r>
        <w:rPr>
          <w:sz w:val="28"/>
        </w:rPr>
        <w:t xml:space="preserve">Unterlagen / Vorzubereiten: </w:t>
      </w:r>
      <w:r>
        <w:rPr>
          <w:i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</w:p>
    <w:p w14:paraId="094B3EEB" w14:textId="77777777" w:rsidR="00D23710" w:rsidRDefault="00E03A07">
      <w:pPr>
        <w:tabs>
          <w:tab w:val="left" w:pos="9072"/>
        </w:tabs>
        <w:spacing w:before="120"/>
        <w:rPr>
          <w:sz w:val="28"/>
          <w:u w:val="single"/>
        </w:rPr>
      </w:pPr>
      <w:r>
        <w:rPr>
          <w:sz w:val="28"/>
        </w:rPr>
        <w:t xml:space="preserve">Teilnehmer: </w:t>
      </w:r>
      <w:r>
        <w:rPr>
          <w:i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</w:p>
    <w:p w14:paraId="26B97FAF" w14:textId="77777777" w:rsidR="00D23710" w:rsidRDefault="00E03A07">
      <w:pPr>
        <w:tabs>
          <w:tab w:val="left" w:pos="9072"/>
        </w:tabs>
        <w:spacing w:before="120"/>
        <w:rPr>
          <w:i/>
          <w:sz w:val="28"/>
          <w:u w:val="single"/>
        </w:rPr>
      </w:pPr>
      <w:r>
        <w:rPr>
          <w:sz w:val="28"/>
        </w:rPr>
        <w:t xml:space="preserve">Ausbilder: </w:t>
      </w:r>
      <w:r>
        <w:rPr>
          <w:i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i/>
          <w:sz w:val="28"/>
        </w:rPr>
        <w:instrText xml:space="preserve"> FORMTEXT </w:instrText>
      </w:r>
      <w:r>
        <w:rPr>
          <w:i/>
          <w:sz w:val="28"/>
        </w:rPr>
      </w:r>
      <w:r>
        <w:rPr>
          <w:i/>
          <w:sz w:val="28"/>
        </w:rPr>
        <w:fldChar w:fldCharType="separate"/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noProof/>
          <w:sz w:val="28"/>
        </w:rPr>
        <w:t> </w:t>
      </w:r>
      <w:r>
        <w:rPr>
          <w:i/>
          <w:sz w:val="28"/>
        </w:rPr>
        <w:fldChar w:fldCharType="end"/>
      </w:r>
    </w:p>
    <w:p w14:paraId="35642CE6" w14:textId="77777777" w:rsidR="00D23710" w:rsidRDefault="00D23710">
      <w:pPr>
        <w:rPr>
          <w:sz w:val="28"/>
        </w:rPr>
      </w:pPr>
    </w:p>
    <w:p w14:paraId="5F1B429A" w14:textId="77777777" w:rsidR="00D23710" w:rsidRDefault="00D23710">
      <w:pPr>
        <w:rPr>
          <w:sz w:val="28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826"/>
        <w:gridCol w:w="1828"/>
      </w:tblGrid>
      <w:tr w:rsidR="00D23710" w14:paraId="1A2C90DF" w14:textId="77777777" w:rsidTr="00307344">
        <w:tc>
          <w:tcPr>
            <w:tcW w:w="1418" w:type="dxa"/>
            <w:shd w:val="pct20" w:color="auto" w:fill="auto"/>
          </w:tcPr>
          <w:p w14:paraId="33D6FFFD" w14:textId="77777777" w:rsidR="00D23710" w:rsidRDefault="00E03A07">
            <w:pPr>
              <w:pStyle w:val="berschrift2"/>
              <w:rPr>
                <w:spacing w:val="20"/>
              </w:rPr>
            </w:pPr>
            <w:r>
              <w:rPr>
                <w:spacing w:val="20"/>
              </w:rPr>
              <w:t>Dauer</w:t>
            </w:r>
          </w:p>
        </w:tc>
        <w:tc>
          <w:tcPr>
            <w:tcW w:w="5826" w:type="dxa"/>
            <w:shd w:val="pct20" w:color="auto" w:fill="auto"/>
          </w:tcPr>
          <w:p w14:paraId="5A2751EB" w14:textId="77777777" w:rsidR="00D23710" w:rsidRDefault="00E03A07">
            <w:pPr>
              <w:pStyle w:val="berschrift2"/>
              <w:spacing w:before="60"/>
              <w:rPr>
                <w:spacing w:val="20"/>
              </w:rPr>
            </w:pPr>
            <w:r>
              <w:rPr>
                <w:spacing w:val="20"/>
              </w:rPr>
              <w:t>Inhalt und Ziele</w:t>
            </w:r>
          </w:p>
          <w:p w14:paraId="317E8960" w14:textId="77777777" w:rsidR="00D23710" w:rsidRDefault="00E03A07">
            <w:pPr>
              <w:spacing w:after="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(Stichworte)</w:t>
            </w:r>
          </w:p>
        </w:tc>
        <w:tc>
          <w:tcPr>
            <w:tcW w:w="1828" w:type="dxa"/>
            <w:shd w:val="pct20" w:color="auto" w:fill="auto"/>
          </w:tcPr>
          <w:p w14:paraId="5E68FC05" w14:textId="77777777" w:rsidR="00D23710" w:rsidRDefault="00E03A07">
            <w:pPr>
              <w:pStyle w:val="berschrift2"/>
              <w:spacing w:before="60"/>
              <w:rPr>
                <w:spacing w:val="20"/>
              </w:rPr>
            </w:pPr>
            <w:r>
              <w:rPr>
                <w:spacing w:val="20"/>
              </w:rPr>
              <w:t>Hilfsmittel</w:t>
            </w:r>
          </w:p>
          <w:p w14:paraId="7C9924FA" w14:textId="77777777" w:rsidR="00D23710" w:rsidRDefault="00E03A07">
            <w:pPr>
              <w:spacing w:after="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(Medien)</w:t>
            </w:r>
          </w:p>
        </w:tc>
      </w:tr>
      <w:tr w:rsidR="00D23710" w14:paraId="5CBC7310" w14:textId="77777777" w:rsidTr="00307344">
        <w:trPr>
          <w:trHeight w:val="8360"/>
        </w:trPr>
        <w:tc>
          <w:tcPr>
            <w:tcW w:w="1418" w:type="dxa"/>
          </w:tcPr>
          <w:p w14:paraId="3ABE6CD7" w14:textId="77777777" w:rsidR="00D23710" w:rsidRDefault="00D23710">
            <w:pPr>
              <w:rPr>
                <w:sz w:val="8"/>
              </w:rPr>
            </w:pPr>
          </w:p>
          <w:p w14:paraId="366245EE" w14:textId="77777777" w:rsidR="00D23710" w:rsidRDefault="00E03A07">
            <w:pPr>
              <w:ind w:left="72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  <w:bookmarkEnd w:id="1"/>
          </w:p>
          <w:p w14:paraId="73217C6C" w14:textId="77777777" w:rsidR="00D23710" w:rsidRDefault="00D23710">
            <w:pPr>
              <w:ind w:left="72"/>
              <w:rPr>
                <w:sz w:val="8"/>
              </w:rPr>
            </w:pPr>
          </w:p>
        </w:tc>
        <w:tc>
          <w:tcPr>
            <w:tcW w:w="5826" w:type="dxa"/>
          </w:tcPr>
          <w:p w14:paraId="66AF2794" w14:textId="77777777" w:rsidR="00D23710" w:rsidRDefault="00D23710">
            <w:pPr>
              <w:rPr>
                <w:sz w:val="8"/>
              </w:rPr>
            </w:pPr>
          </w:p>
          <w:p w14:paraId="688E4BC7" w14:textId="77777777" w:rsidR="00D23710" w:rsidRDefault="00E03A07">
            <w:pPr>
              <w:ind w:left="72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 w:rsidR="00307344">
              <w:rPr>
                <w:i/>
                <w:sz w:val="28"/>
              </w:rPr>
              <w:t> </w:t>
            </w:r>
            <w:r w:rsidR="00307344">
              <w:rPr>
                <w:i/>
                <w:sz w:val="28"/>
              </w:rPr>
              <w:t> </w:t>
            </w:r>
            <w:r w:rsidR="00307344">
              <w:rPr>
                <w:i/>
                <w:sz w:val="28"/>
              </w:rPr>
              <w:t> </w:t>
            </w:r>
            <w:r w:rsidR="00307344">
              <w:rPr>
                <w:i/>
                <w:sz w:val="28"/>
              </w:rPr>
              <w:t> </w:t>
            </w:r>
            <w:r w:rsidR="00307344">
              <w:rPr>
                <w:i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  <w:bookmarkEnd w:id="2"/>
          </w:p>
          <w:p w14:paraId="35FE0A87" w14:textId="77777777" w:rsidR="00D23710" w:rsidRDefault="00D23710">
            <w:pPr>
              <w:ind w:left="72"/>
              <w:rPr>
                <w:sz w:val="8"/>
              </w:rPr>
            </w:pPr>
          </w:p>
        </w:tc>
        <w:tc>
          <w:tcPr>
            <w:tcW w:w="1828" w:type="dxa"/>
          </w:tcPr>
          <w:p w14:paraId="6DE6B2D5" w14:textId="77777777" w:rsidR="00D23710" w:rsidRDefault="00D23710">
            <w:pPr>
              <w:rPr>
                <w:sz w:val="8"/>
              </w:rPr>
            </w:pPr>
          </w:p>
          <w:p w14:paraId="466794C2" w14:textId="77777777" w:rsidR="00D23710" w:rsidRDefault="00E03A07">
            <w:pPr>
              <w:ind w:left="57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  <w:bookmarkEnd w:id="3"/>
          </w:p>
          <w:p w14:paraId="0EC2A83A" w14:textId="77777777" w:rsidR="00D23710" w:rsidRDefault="00D23710">
            <w:pPr>
              <w:ind w:left="57"/>
              <w:rPr>
                <w:sz w:val="8"/>
              </w:rPr>
            </w:pPr>
          </w:p>
        </w:tc>
      </w:tr>
      <w:tr w:rsidR="00307344" w14:paraId="097B24B7" w14:textId="77777777" w:rsidTr="00307344">
        <w:tc>
          <w:tcPr>
            <w:tcW w:w="1418" w:type="dxa"/>
            <w:shd w:val="pct20" w:color="auto" w:fill="auto"/>
          </w:tcPr>
          <w:p w14:paraId="44971D48" w14:textId="77777777" w:rsidR="00307344" w:rsidRDefault="00307344" w:rsidP="00CD36A1">
            <w:pPr>
              <w:pStyle w:val="berschrift2"/>
              <w:rPr>
                <w:spacing w:val="20"/>
              </w:rPr>
            </w:pPr>
            <w:r>
              <w:rPr>
                <w:spacing w:val="20"/>
              </w:rPr>
              <w:lastRenderedPageBreak/>
              <w:t>Dauer</w:t>
            </w:r>
          </w:p>
        </w:tc>
        <w:tc>
          <w:tcPr>
            <w:tcW w:w="5826" w:type="dxa"/>
            <w:shd w:val="pct20" w:color="auto" w:fill="auto"/>
          </w:tcPr>
          <w:p w14:paraId="744B1F48" w14:textId="77777777" w:rsidR="00307344" w:rsidRDefault="00307344" w:rsidP="00CD36A1">
            <w:pPr>
              <w:pStyle w:val="berschrift2"/>
              <w:spacing w:before="60"/>
              <w:rPr>
                <w:spacing w:val="20"/>
              </w:rPr>
            </w:pPr>
            <w:r>
              <w:rPr>
                <w:spacing w:val="20"/>
              </w:rPr>
              <w:t>Inhalt und Ziele</w:t>
            </w:r>
          </w:p>
          <w:p w14:paraId="00FBFBFB" w14:textId="77777777" w:rsidR="00307344" w:rsidRDefault="00307344" w:rsidP="00CD36A1">
            <w:pPr>
              <w:spacing w:after="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(Stichworte)</w:t>
            </w:r>
          </w:p>
        </w:tc>
        <w:tc>
          <w:tcPr>
            <w:tcW w:w="1828" w:type="dxa"/>
            <w:shd w:val="pct20" w:color="auto" w:fill="auto"/>
          </w:tcPr>
          <w:p w14:paraId="5DFE722C" w14:textId="77777777" w:rsidR="00307344" w:rsidRDefault="00307344" w:rsidP="00CD36A1">
            <w:pPr>
              <w:pStyle w:val="berschrift2"/>
              <w:spacing w:before="60"/>
              <w:rPr>
                <w:spacing w:val="20"/>
              </w:rPr>
            </w:pPr>
            <w:r>
              <w:rPr>
                <w:spacing w:val="20"/>
              </w:rPr>
              <w:t>Hilfsmittel</w:t>
            </w:r>
          </w:p>
          <w:p w14:paraId="056EDF5A" w14:textId="77777777" w:rsidR="00307344" w:rsidRDefault="00307344" w:rsidP="00CD36A1">
            <w:pPr>
              <w:spacing w:after="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(Medien)</w:t>
            </w:r>
          </w:p>
        </w:tc>
      </w:tr>
      <w:tr w:rsidR="00307344" w14:paraId="7A27F1B2" w14:textId="77777777" w:rsidTr="00307344">
        <w:trPr>
          <w:trHeight w:val="13461"/>
        </w:trPr>
        <w:tc>
          <w:tcPr>
            <w:tcW w:w="1418" w:type="dxa"/>
          </w:tcPr>
          <w:p w14:paraId="543C299D" w14:textId="77777777" w:rsidR="00307344" w:rsidRDefault="00307344" w:rsidP="00CD36A1">
            <w:pPr>
              <w:rPr>
                <w:sz w:val="8"/>
              </w:rPr>
            </w:pPr>
          </w:p>
          <w:p w14:paraId="23156186" w14:textId="77777777" w:rsidR="00307344" w:rsidRDefault="00307344" w:rsidP="00CD36A1">
            <w:pPr>
              <w:ind w:left="72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  <w:p w14:paraId="064B2454" w14:textId="77777777" w:rsidR="00307344" w:rsidRDefault="00307344" w:rsidP="00CD36A1">
            <w:pPr>
              <w:ind w:left="72"/>
              <w:rPr>
                <w:sz w:val="8"/>
              </w:rPr>
            </w:pPr>
          </w:p>
        </w:tc>
        <w:tc>
          <w:tcPr>
            <w:tcW w:w="5826" w:type="dxa"/>
          </w:tcPr>
          <w:p w14:paraId="0BBD6B68" w14:textId="77777777" w:rsidR="00307344" w:rsidRDefault="00307344" w:rsidP="00CD36A1">
            <w:pPr>
              <w:rPr>
                <w:sz w:val="8"/>
              </w:rPr>
            </w:pPr>
          </w:p>
          <w:p w14:paraId="7CCE33CB" w14:textId="77777777" w:rsidR="00307344" w:rsidRDefault="00307344" w:rsidP="00CD36A1">
            <w:pPr>
              <w:ind w:left="72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sz w:val="28"/>
              </w:rPr>
              <w:t> </w:t>
            </w:r>
            <w:r>
              <w:rPr>
                <w:i/>
                <w:sz w:val="28"/>
              </w:rPr>
              <w:t> </w:t>
            </w:r>
            <w:r>
              <w:rPr>
                <w:i/>
                <w:sz w:val="28"/>
              </w:rPr>
              <w:t> </w:t>
            </w:r>
            <w:r>
              <w:rPr>
                <w:i/>
                <w:sz w:val="28"/>
              </w:rPr>
              <w:t> </w:t>
            </w:r>
            <w:r>
              <w:rPr>
                <w:i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  <w:p w14:paraId="0DA5E9BC" w14:textId="77777777" w:rsidR="00307344" w:rsidRDefault="00307344" w:rsidP="00CD36A1">
            <w:pPr>
              <w:ind w:left="72"/>
              <w:rPr>
                <w:sz w:val="8"/>
              </w:rPr>
            </w:pPr>
          </w:p>
        </w:tc>
        <w:tc>
          <w:tcPr>
            <w:tcW w:w="1828" w:type="dxa"/>
          </w:tcPr>
          <w:p w14:paraId="310495DC" w14:textId="77777777" w:rsidR="00307344" w:rsidRDefault="00307344" w:rsidP="00CD36A1">
            <w:pPr>
              <w:rPr>
                <w:sz w:val="8"/>
              </w:rPr>
            </w:pPr>
          </w:p>
          <w:p w14:paraId="17F5D41E" w14:textId="77777777" w:rsidR="00307344" w:rsidRDefault="00307344" w:rsidP="00CD36A1">
            <w:pPr>
              <w:ind w:left="57"/>
              <w:rPr>
                <w:i/>
                <w:sz w:val="28"/>
              </w:rPr>
            </w:pPr>
            <w:r>
              <w:rPr>
                <w:i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i/>
                <w:sz w:val="28"/>
              </w:rPr>
              <w:instrText xml:space="preserve"> FORMTEXT </w:instrTex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  <w:fldChar w:fldCharType="separate"/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noProof/>
                <w:sz w:val="28"/>
              </w:rPr>
              <w:t> </w:t>
            </w:r>
            <w:r>
              <w:rPr>
                <w:i/>
                <w:sz w:val="28"/>
              </w:rPr>
              <w:fldChar w:fldCharType="end"/>
            </w:r>
          </w:p>
          <w:p w14:paraId="4CD74968" w14:textId="77777777" w:rsidR="00307344" w:rsidRDefault="00307344" w:rsidP="00CD36A1">
            <w:pPr>
              <w:ind w:left="57"/>
              <w:rPr>
                <w:sz w:val="8"/>
              </w:rPr>
            </w:pPr>
          </w:p>
        </w:tc>
      </w:tr>
    </w:tbl>
    <w:p w14:paraId="69702E7A" w14:textId="77777777" w:rsidR="00D23710" w:rsidRDefault="00D23710" w:rsidP="00307344">
      <w:pPr>
        <w:pStyle w:val="HandzettelA3"/>
      </w:pPr>
    </w:p>
    <w:sectPr w:rsidR="00D23710">
      <w:footerReference w:type="default" r:id="rId6"/>
      <w:pgSz w:w="11906" w:h="16838"/>
      <w:pgMar w:top="1134" w:right="1134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3C4F" w14:textId="77777777" w:rsidR="004365B4" w:rsidRDefault="004365B4">
      <w:r>
        <w:separator/>
      </w:r>
    </w:p>
  </w:endnote>
  <w:endnote w:type="continuationSeparator" w:id="0">
    <w:p w14:paraId="71C9E908" w14:textId="77777777" w:rsidR="004365B4" w:rsidRDefault="0043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CA4C" w14:textId="77777777" w:rsidR="00D23710" w:rsidRDefault="00E03A07">
    <w:pPr>
      <w:pStyle w:val="Fuzeile"/>
      <w:jc w:val="center"/>
      <w:rPr>
        <w:rFonts w:ascii="Arial" w:hAnsi="Arial"/>
      </w:rPr>
    </w:pPr>
    <w:r>
      <w:rPr>
        <w:rFonts w:ascii="Arial" w:hAnsi="Aria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C2836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EC2836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1A46" w14:textId="77777777" w:rsidR="004365B4" w:rsidRDefault="004365B4">
      <w:r>
        <w:separator/>
      </w:r>
    </w:p>
  </w:footnote>
  <w:footnote w:type="continuationSeparator" w:id="0">
    <w:p w14:paraId="1CA145A6" w14:textId="77777777" w:rsidR="004365B4" w:rsidRDefault="00436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A2"/>
    <w:rsid w:val="00307344"/>
    <w:rsid w:val="004365B4"/>
    <w:rsid w:val="00807FA2"/>
    <w:rsid w:val="00D23710"/>
    <w:rsid w:val="00E03A07"/>
    <w:rsid w:val="00EC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7F0A9"/>
  <w15:chartTrackingRefBased/>
  <w15:docId w15:val="{DA5E7B5D-344D-49E7-A061-83A78050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160"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ndzettelA3">
    <w:name w:val="Handzettel A3"/>
    <w:basedOn w:val="Standard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rsid w:val="00307344"/>
    <w:rPr>
      <w:b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s.windisch\Desktop\Umwandeln\FO_Schulung_Uebung_Handzettel_Computer_v0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FO_Schulung_Uebung_Handzettel_Computer_v02.dotx</Template>
  <TotalTime>0</TotalTime>
  <Pages>2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Handzettel (Schulung und Übung)</vt:lpstr>
    </vt:vector>
  </TitlesOfParts>
  <Company>LFS Burgenland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Handzettel (Schulung und Übung)</dc:title>
  <dc:subject/>
  <dc:creator>Windisch Tobias</dc:creator>
  <cp:keywords/>
  <dc:description/>
  <cp:lastModifiedBy>Tobias Windisch</cp:lastModifiedBy>
  <cp:revision>1</cp:revision>
  <cp:lastPrinted>1998-05-12T07:41:00Z</cp:lastPrinted>
  <dcterms:created xsi:type="dcterms:W3CDTF">2024-07-26T08:13:00Z</dcterms:created>
  <dcterms:modified xsi:type="dcterms:W3CDTF">2024-07-26T08:13:00Z</dcterms:modified>
</cp:coreProperties>
</file>