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D450" w14:textId="77777777" w:rsidR="00AC48AC" w:rsidRDefault="00F77576">
      <w:pPr>
        <w:rPr>
          <w:sz w:val="24"/>
        </w:rPr>
      </w:pPr>
      <w:r>
        <w:rPr>
          <w:sz w:val="24"/>
        </w:rPr>
        <w:t>An das</w:t>
      </w:r>
    </w:p>
    <w:p w14:paraId="1E12BCC8" w14:textId="77777777" w:rsidR="00AC48AC" w:rsidRDefault="00F77576">
      <w:pPr>
        <w:rPr>
          <w:sz w:val="24"/>
        </w:rPr>
      </w:pPr>
      <w:r>
        <w:rPr>
          <w:sz w:val="24"/>
        </w:rPr>
        <w:t>KOMMANDO DER FREIWILLIGEN FEUERWEHR</w:t>
      </w:r>
    </w:p>
    <w:p w14:paraId="4FE11594" w14:textId="77777777" w:rsidR="00AC48AC" w:rsidRDefault="00F77576">
      <w:pPr>
        <w:rPr>
          <w:sz w:val="24"/>
        </w:rPr>
      </w:pP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4"/>
            </w:textInput>
          </w:ffData>
        </w:fldChar>
      </w:r>
      <w:bookmarkStart w:id="0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0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</w:p>
    <w:p w14:paraId="0905AF34" w14:textId="77777777" w:rsidR="00AC48AC" w:rsidRDefault="00AC48AC">
      <w:pPr>
        <w:rPr>
          <w:sz w:val="24"/>
        </w:rPr>
      </w:pPr>
    </w:p>
    <w:p w14:paraId="3A1F089A" w14:textId="77777777" w:rsidR="00AC48AC" w:rsidRDefault="00F77576">
      <w:pPr>
        <w:rPr>
          <w:sz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47984" wp14:editId="4EB68363">
                <wp:simplePos x="0" y="0"/>
                <wp:positionH relativeFrom="column">
                  <wp:posOffset>-48260</wp:posOffset>
                </wp:positionH>
                <wp:positionV relativeFrom="paragraph">
                  <wp:posOffset>1905</wp:posOffset>
                </wp:positionV>
                <wp:extent cx="35433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C71D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.15pt" to="275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"/>
            </w:pict>
          </mc:Fallback>
        </mc:AlternateContent>
      </w:r>
    </w:p>
    <w:p w14:paraId="5399C3F3" w14:textId="77777777" w:rsidR="00AC48AC" w:rsidRDefault="00AC48AC">
      <w:pPr>
        <w:rPr>
          <w:sz w:val="24"/>
        </w:rPr>
      </w:pPr>
    </w:p>
    <w:p w14:paraId="4CFF3078" w14:textId="77777777" w:rsidR="00AC48AC" w:rsidRDefault="00AC48AC">
      <w:pPr>
        <w:rPr>
          <w:sz w:val="24"/>
        </w:rPr>
      </w:pPr>
    </w:p>
    <w:p w14:paraId="74F35AB6" w14:textId="77777777" w:rsidR="00AC48AC" w:rsidRDefault="00AC48AC">
      <w:pPr>
        <w:rPr>
          <w:sz w:val="24"/>
        </w:rPr>
      </w:pPr>
    </w:p>
    <w:p w14:paraId="36EBE045" w14:textId="77777777" w:rsidR="00AC48AC" w:rsidRDefault="00AC48AC">
      <w:pPr>
        <w:rPr>
          <w:sz w:val="24"/>
        </w:rPr>
      </w:pPr>
    </w:p>
    <w:p w14:paraId="12077D21" w14:textId="77777777" w:rsidR="00AC48AC" w:rsidRDefault="00AC48AC">
      <w:pPr>
        <w:rPr>
          <w:sz w:val="24"/>
        </w:rPr>
      </w:pPr>
    </w:p>
    <w:p w14:paraId="44580818" w14:textId="77777777" w:rsidR="00AC48AC" w:rsidRDefault="00F77576">
      <w:pPr>
        <w:rPr>
          <w:sz w:val="24"/>
        </w:rPr>
      </w:pPr>
      <w:r>
        <w:rPr>
          <w:sz w:val="24"/>
          <w:u w:val="single"/>
        </w:rPr>
        <w:t>Betrifft:</w:t>
      </w:r>
      <w:r>
        <w:rPr>
          <w:sz w:val="24"/>
        </w:rPr>
        <w:t xml:space="preserve"> Ersuchen um eine technische Hilfeleistung</w:t>
      </w:r>
    </w:p>
    <w:p w14:paraId="003B67E6" w14:textId="77777777" w:rsidR="00AC48AC" w:rsidRDefault="00AC48AC">
      <w:pPr>
        <w:rPr>
          <w:sz w:val="24"/>
        </w:rPr>
      </w:pPr>
    </w:p>
    <w:p w14:paraId="020D9A9B" w14:textId="77777777" w:rsidR="00AC48AC" w:rsidRDefault="00AC48AC">
      <w:pPr>
        <w:rPr>
          <w:sz w:val="24"/>
        </w:rPr>
      </w:pPr>
    </w:p>
    <w:p w14:paraId="5EF0DAB0" w14:textId="77777777" w:rsidR="00AC48AC" w:rsidRDefault="00F77576">
      <w:pPr>
        <w:rPr>
          <w:sz w:val="24"/>
        </w:rPr>
      </w:pPr>
      <w:r>
        <w:rPr>
          <w:sz w:val="24"/>
        </w:rPr>
        <w:t xml:space="preserve">Da eine technische Hilfeleistung durch einen behördlich befugten Betrieb nicht bzw. nicht rechtzeitig erreicht werden kann, ersuche ich die Freiwillige Feuerwehr 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>
        <w:rPr>
          <w:sz w:val="24"/>
        </w:rPr>
        <w:t>´</w:t>
      </w:r>
    </w:p>
    <w:p w14:paraId="59028ADC" w14:textId="77777777" w:rsidR="00AC48AC" w:rsidRDefault="00F77576">
      <w:pPr>
        <w:rPr>
          <w:sz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486A" wp14:editId="5975EBC3">
                <wp:simplePos x="0" y="0"/>
                <wp:positionH relativeFrom="column">
                  <wp:posOffset>4409440</wp:posOffset>
                </wp:positionH>
                <wp:positionV relativeFrom="paragraph">
                  <wp:posOffset>17145</wp:posOffset>
                </wp:positionV>
                <wp:extent cx="10287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931C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1.35pt" to="42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"/>
            </w:pict>
          </mc:Fallback>
        </mc:AlternateContent>
      </w:r>
      <w:r>
        <w:rPr>
          <w:sz w:val="24"/>
        </w:rPr>
        <w:t>um ihren Einsatz.</w:t>
      </w:r>
    </w:p>
    <w:p w14:paraId="5195FA47" w14:textId="77777777" w:rsidR="00AC48AC" w:rsidRDefault="00AC48AC">
      <w:pPr>
        <w:rPr>
          <w:sz w:val="24"/>
        </w:rPr>
      </w:pPr>
    </w:p>
    <w:p w14:paraId="01AF6644" w14:textId="77777777" w:rsidR="00AC48AC" w:rsidRDefault="00F77576">
      <w:pPr>
        <w:rPr>
          <w:sz w:val="24"/>
        </w:rPr>
      </w:pPr>
      <w:r>
        <w:rPr>
          <w:sz w:val="24"/>
        </w:rPr>
        <w:t xml:space="preserve">Anlass: 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14:paraId="40F2E478" w14:textId="77777777" w:rsidR="00AC48AC" w:rsidRDefault="00AC48AC">
      <w:pPr>
        <w:rPr>
          <w:sz w:val="24"/>
        </w:rPr>
      </w:pPr>
    </w:p>
    <w:p w14:paraId="4133980D" w14:textId="77777777" w:rsidR="00AC48AC" w:rsidRDefault="00AC48AC">
      <w:pPr>
        <w:rPr>
          <w:sz w:val="24"/>
        </w:rPr>
      </w:pPr>
    </w:p>
    <w:p w14:paraId="735D0E00" w14:textId="77777777" w:rsidR="00AC48AC" w:rsidRDefault="00AC48AC">
      <w:pPr>
        <w:rPr>
          <w:sz w:val="24"/>
        </w:rPr>
      </w:pPr>
    </w:p>
    <w:p w14:paraId="53EF09B0" w14:textId="77777777" w:rsidR="00AC48AC" w:rsidRDefault="00AC48AC">
      <w:pPr>
        <w:rPr>
          <w:sz w:val="24"/>
        </w:rPr>
      </w:pPr>
    </w:p>
    <w:p w14:paraId="1453902A" w14:textId="77777777" w:rsidR="00AC48AC" w:rsidRDefault="00AC48AC">
      <w:pPr>
        <w:rPr>
          <w:sz w:val="24"/>
        </w:rPr>
      </w:pPr>
    </w:p>
    <w:p w14:paraId="64CE4BF6" w14:textId="77777777" w:rsidR="00AC48AC" w:rsidRDefault="00F77576">
      <w:pPr>
        <w:rPr>
          <w:sz w:val="24"/>
        </w:rPr>
      </w:pPr>
      <w:r>
        <w:rPr>
          <w:sz w:val="24"/>
        </w:rPr>
        <w:t>Ich nehme zur Kenntnis:</w:t>
      </w:r>
    </w:p>
    <w:p w14:paraId="5944F8C1" w14:textId="77777777" w:rsidR="00AC48AC" w:rsidRDefault="00AC48AC">
      <w:pPr>
        <w:rPr>
          <w:sz w:val="24"/>
        </w:rPr>
      </w:pPr>
    </w:p>
    <w:p w14:paraId="4607DC87" w14:textId="77777777" w:rsidR="00AC48AC" w:rsidRDefault="00F7757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Die Hilfeleistung erfolgt gegen Ersatz der auflaufenden Kosten (Tarifordnung der Feuerwehren).</w:t>
      </w:r>
    </w:p>
    <w:p w14:paraId="36A40DC5" w14:textId="77777777" w:rsidR="00AC48AC" w:rsidRDefault="00F7757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Für den Fall der Beschädigung des Bergegutes wird keinerlei wie immer gearteter Schadenersatz geleistet.</w:t>
      </w:r>
    </w:p>
    <w:p w14:paraId="4EB11987" w14:textId="77777777" w:rsidR="00AC48AC" w:rsidRDefault="00F7757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Der Ansucher hat die hilfeleistende Feuerwehr, gegenüber allenfalls von dritter Seite zu erhebenden Ersatzansprüchen, völlig klag- und schadlos zu halten.</w:t>
      </w:r>
    </w:p>
    <w:p w14:paraId="7B2D3D83" w14:textId="77777777" w:rsidR="00AC48AC" w:rsidRDefault="00AC48AC">
      <w:pPr>
        <w:rPr>
          <w:sz w:val="24"/>
        </w:rPr>
      </w:pPr>
    </w:p>
    <w:p w14:paraId="119DB2E5" w14:textId="77777777" w:rsidR="00AC48AC" w:rsidRDefault="00AC48AC">
      <w:pPr>
        <w:rPr>
          <w:sz w:val="24"/>
        </w:rPr>
      </w:pPr>
    </w:p>
    <w:p w14:paraId="69E4A8AC" w14:textId="77777777" w:rsidR="00AC48AC" w:rsidRDefault="00AC48AC">
      <w:pPr>
        <w:rPr>
          <w:sz w:val="24"/>
        </w:rPr>
      </w:pPr>
    </w:p>
    <w:p w14:paraId="0427B225" w14:textId="77777777" w:rsidR="00AC48AC" w:rsidRDefault="00AC48AC">
      <w:pPr>
        <w:rPr>
          <w:sz w:val="24"/>
        </w:rPr>
      </w:pPr>
    </w:p>
    <w:p w14:paraId="01E9D8E3" w14:textId="77777777" w:rsidR="00AC48AC" w:rsidRDefault="00AC48AC">
      <w:pPr>
        <w:rPr>
          <w:sz w:val="24"/>
        </w:rPr>
      </w:pPr>
    </w:p>
    <w:p w14:paraId="03322CB9" w14:textId="77777777" w:rsidR="00AC48AC" w:rsidRDefault="00AC48AC">
      <w:pPr>
        <w:rPr>
          <w:sz w:val="24"/>
        </w:rPr>
      </w:pPr>
    </w:p>
    <w:p w14:paraId="36EA67C9" w14:textId="77777777" w:rsidR="00AC48AC" w:rsidRDefault="00F77576">
      <w:pPr>
        <w:rPr>
          <w:sz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28F34" wp14:editId="5D9C7EED">
                <wp:simplePos x="0" y="0"/>
                <wp:positionH relativeFrom="column">
                  <wp:posOffset>-48260</wp:posOffset>
                </wp:positionH>
                <wp:positionV relativeFrom="paragraph">
                  <wp:posOffset>162560</wp:posOffset>
                </wp:positionV>
                <wp:extent cx="187642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46D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2.8pt" to="143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"/>
            </w:pict>
          </mc:Fallback>
        </mc:AlternateContent>
      </w:r>
      <w:r>
        <w:rPr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7BE3D69" wp14:editId="3846D3E4">
                <wp:simplePos x="0" y="0"/>
                <wp:positionH relativeFrom="column">
                  <wp:posOffset>3691255</wp:posOffset>
                </wp:positionH>
                <wp:positionV relativeFrom="paragraph">
                  <wp:posOffset>121920</wp:posOffset>
                </wp:positionV>
                <wp:extent cx="1876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02683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5pt,9.6pt" to="438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" o:allowincell="f"/>
            </w:pict>
          </mc:Fallback>
        </mc:AlternateConten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, am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99C6BCC" w14:textId="77777777" w:rsidR="00AC48AC" w:rsidRDefault="00F77576">
      <w:pPr>
        <w:rPr>
          <w:sz w:val="24"/>
        </w:rPr>
      </w:pPr>
      <w:r>
        <w:rPr>
          <w:sz w:val="24"/>
        </w:rPr>
        <w:t xml:space="preserve">     Ort,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Unterschrift</w:t>
      </w:r>
    </w:p>
    <w:p w14:paraId="60E044E1" w14:textId="77777777" w:rsidR="00AC48AC" w:rsidRDefault="00AC48AC">
      <w:pPr>
        <w:rPr>
          <w:sz w:val="24"/>
        </w:rPr>
      </w:pPr>
    </w:p>
    <w:p w14:paraId="16BF486D" w14:textId="77777777" w:rsidR="00AC48AC" w:rsidRDefault="00AC48AC">
      <w:pPr>
        <w:rPr>
          <w:sz w:val="24"/>
        </w:rPr>
      </w:pPr>
    </w:p>
    <w:p w14:paraId="434A4B86" w14:textId="77777777" w:rsidR="00AC48AC" w:rsidRDefault="00AC48AC">
      <w:pPr>
        <w:rPr>
          <w:sz w:val="24"/>
        </w:rPr>
      </w:pPr>
    </w:p>
    <w:p w14:paraId="144029ED" w14:textId="77777777" w:rsidR="00AC48AC" w:rsidRDefault="00F77576">
      <w:pPr>
        <w:rPr>
          <w:sz w:val="24"/>
        </w:rPr>
      </w:pPr>
      <w:r>
        <w:rPr>
          <w:sz w:val="24"/>
        </w:rPr>
        <w:t>Name und Adresse:</w:t>
      </w:r>
    </w:p>
    <w:p w14:paraId="7C951F31" w14:textId="77777777" w:rsidR="00AC48AC" w:rsidRDefault="00F77576">
      <w:pPr>
        <w:rPr>
          <w:sz w:val="24"/>
        </w:rPr>
      </w:pPr>
      <w:r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14:paraId="7FDAA08B" w14:textId="77777777" w:rsidR="00AC48AC" w:rsidRDefault="00F77576">
      <w:pPr>
        <w:rPr>
          <w:sz w:val="24"/>
        </w:rPr>
      </w:pPr>
      <w:r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</w:p>
    <w:p w14:paraId="014DFD8B" w14:textId="77777777" w:rsidR="00AC48AC" w:rsidRDefault="00F77576">
      <w:pPr>
        <w:rPr>
          <w:sz w:val="24"/>
        </w:rPr>
      </w:pPr>
      <w:r>
        <w:rPr>
          <w:sz w:val="24"/>
        </w:rPr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bookmarkStart w:id="7" w:name="Text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7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</w:p>
    <w:sectPr w:rsidR="00AC48A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B49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B7"/>
    <w:rsid w:val="000146B7"/>
    <w:rsid w:val="00AC48AC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1F43A"/>
  <w15:chartTrackingRefBased/>
  <w15:docId w15:val="{35B46F59-2E9F-49EC-9819-5EDF5AEE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00">
    <w:name w:val="ÜBERSCHRIFT00"/>
    <w:basedOn w:val="Standard"/>
    <w:pPr>
      <w:spacing w:line="240" w:lineRule="atLeast"/>
      <w:ind w:right="1985"/>
      <w:jc w:val="both"/>
    </w:pPr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.windisch\Desktop\Umwandeln\techn_hilfeleistung_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techn_hilfeleistung_1.dotx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LFKDO Burgenland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Windisch Tobias</dc:creator>
  <cp:keywords/>
  <cp:lastModifiedBy>Tobias Windisch</cp:lastModifiedBy>
  <cp:revision>1</cp:revision>
  <dcterms:created xsi:type="dcterms:W3CDTF">2024-07-26T08:16:00Z</dcterms:created>
  <dcterms:modified xsi:type="dcterms:W3CDTF">2024-07-26T08:16:00Z</dcterms:modified>
</cp:coreProperties>
</file>