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7AD18" w14:textId="77777777" w:rsidR="00FF09C9" w:rsidRPr="00950657" w:rsidRDefault="00FF09C9">
      <w:pPr>
        <w:rPr>
          <w:rFonts w:asciiTheme="minorHAnsi" w:hAnsiTheme="minorHAnsi" w:cstheme="minorHAnsi"/>
        </w:rPr>
      </w:pPr>
      <w:bookmarkStart w:id="0" w:name="_Hlk158809908"/>
    </w:p>
    <w:bookmarkEnd w:id="0"/>
    <w:p w14:paraId="719853B9" w14:textId="77777777" w:rsidR="007B4FA5" w:rsidRPr="00950657" w:rsidRDefault="007B4FA5" w:rsidP="007B4FA5">
      <w:pPr>
        <w:rPr>
          <w:rFonts w:asciiTheme="minorHAnsi" w:hAnsiTheme="minorHAnsi" w:cstheme="minorHAnsi"/>
        </w:rPr>
      </w:pPr>
    </w:p>
    <w:p w14:paraId="2AD5BF05" w14:textId="1B9B7362" w:rsidR="004B5B08" w:rsidRPr="004B5B08" w:rsidRDefault="004B5B08" w:rsidP="004B5B08">
      <w:pPr>
        <w:widowControl w:val="0"/>
        <w:tabs>
          <w:tab w:val="center" w:pos="5293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6"/>
          <w:szCs w:val="36"/>
          <w:lang w:val="de-DE"/>
        </w:rPr>
      </w:pPr>
      <w:bookmarkStart w:id="1" w:name="_Hlk158809723"/>
      <w:r w:rsidRPr="004B5B08">
        <w:rPr>
          <w:rFonts w:ascii="Arial" w:hAnsi="Arial" w:cs="Arial"/>
          <w:b/>
          <w:bCs/>
          <w:color w:val="000000"/>
          <w:sz w:val="36"/>
          <w:szCs w:val="36"/>
          <w:lang w:val="de-DE"/>
        </w:rPr>
        <w:t>ADR - BEFÖRDERUNGSPAPIER</w:t>
      </w:r>
    </w:p>
    <w:p w14:paraId="4DB6EC02" w14:textId="7250DA66" w:rsidR="00721427" w:rsidRPr="00381B11" w:rsidRDefault="00381B11" w:rsidP="00381B11">
      <w:pPr>
        <w:jc w:val="center"/>
        <w:rPr>
          <w:rFonts w:ascii="Arial" w:hAnsi="Arial" w:cs="Arial"/>
          <w:b/>
          <w:sz w:val="28"/>
        </w:rPr>
      </w:pPr>
      <w:r w:rsidRPr="00381B11">
        <w:rPr>
          <w:rFonts w:ascii="Arial" w:hAnsi="Arial" w:cs="Arial"/>
          <w:b/>
          <w:sz w:val="28"/>
        </w:rPr>
        <w:t>für Pressluftflaschen</w:t>
      </w:r>
    </w:p>
    <w:bookmarkEnd w:id="1"/>
    <w:p w14:paraId="27209763" w14:textId="77777777" w:rsidR="00F0133C" w:rsidRDefault="00F0133C" w:rsidP="00F0133C">
      <w:pPr>
        <w:rPr>
          <w:rFonts w:asciiTheme="minorHAnsi" w:hAnsiTheme="minorHAnsi" w:cstheme="minorHAnsi"/>
        </w:rPr>
      </w:pPr>
    </w:p>
    <w:tbl>
      <w:tblPr>
        <w:tblStyle w:val="Tabellenraster"/>
        <w:tblW w:w="1003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8"/>
        <w:gridCol w:w="2509"/>
        <w:gridCol w:w="2509"/>
        <w:gridCol w:w="2509"/>
      </w:tblGrid>
      <w:tr w:rsidR="00F0133C" w:rsidRPr="004B5B08" w14:paraId="3182BEBF" w14:textId="77777777" w:rsidTr="00381B11">
        <w:trPr>
          <w:trHeight w:val="303"/>
        </w:trPr>
        <w:tc>
          <w:tcPr>
            <w:tcW w:w="2508" w:type="dxa"/>
            <w:tcBorders>
              <w:bottom w:val="single" w:sz="4" w:space="0" w:color="auto"/>
            </w:tcBorders>
          </w:tcPr>
          <w:p w14:paraId="285C6EC8" w14:textId="77777777" w:rsidR="00F0133C" w:rsidRPr="00381B11" w:rsidRDefault="00F0133C" w:rsidP="00615B3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81B11">
              <w:rPr>
                <w:rFonts w:asciiTheme="minorHAnsi" w:hAnsiTheme="minorHAnsi" w:cstheme="minorHAnsi"/>
                <w:b/>
              </w:rPr>
              <w:t>Absender:</w:t>
            </w:r>
          </w:p>
        </w:tc>
        <w:tc>
          <w:tcPr>
            <w:tcW w:w="2509" w:type="dxa"/>
            <w:tcBorders>
              <w:bottom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</w:rPr>
              <w:id w:val="613107230"/>
              <w:placeholder>
                <w:docPart w:val="DefaultPlaceholder_-1854013440"/>
              </w:placeholder>
              <w:text/>
            </w:sdtPr>
            <w:sdtEndPr/>
            <w:sdtContent>
              <w:p w14:paraId="47CB84D0" w14:textId="4A0DA628" w:rsidR="00F0133C" w:rsidRDefault="00F0133C" w:rsidP="00615B3F">
                <w:pPr>
                  <w:jc w:val="both"/>
                  <w:rPr>
                    <w:rFonts w:asciiTheme="minorHAnsi" w:hAnsiTheme="minorHAnsi" w:cstheme="minorHAnsi"/>
                  </w:rPr>
                </w:pPr>
                <w:r w:rsidRPr="004B5B08">
                  <w:rPr>
                    <w:rFonts w:asciiTheme="minorHAnsi" w:hAnsiTheme="minorHAnsi" w:cstheme="minorHAnsi"/>
                  </w:rPr>
                  <w:t>FF – Musterdorf</w:t>
                </w:r>
              </w:p>
            </w:sdtContent>
          </w:sdt>
          <w:p w14:paraId="7D12C2DF" w14:textId="097AD1B3" w:rsidR="00381B11" w:rsidRPr="004B5B08" w:rsidRDefault="00381B11" w:rsidP="00615B3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09" w:type="dxa"/>
            <w:tcBorders>
              <w:bottom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</w:rPr>
              <w:id w:val="-1916458051"/>
              <w:placeholder>
                <w:docPart w:val="DefaultPlaceholder_-1854013440"/>
              </w:placeholder>
              <w:text/>
            </w:sdtPr>
            <w:sdtEndPr/>
            <w:sdtContent>
              <w:p w14:paraId="53CAEB82" w14:textId="051D0F5E" w:rsidR="00F0133C" w:rsidRPr="004B5B08" w:rsidRDefault="00F0133C" w:rsidP="00615B3F">
                <w:pPr>
                  <w:jc w:val="both"/>
                  <w:rPr>
                    <w:rFonts w:asciiTheme="minorHAnsi" w:hAnsiTheme="minorHAnsi" w:cstheme="minorHAnsi"/>
                  </w:rPr>
                </w:pPr>
                <w:r w:rsidRPr="004B5B08">
                  <w:rPr>
                    <w:rFonts w:asciiTheme="minorHAnsi" w:hAnsiTheme="minorHAnsi" w:cstheme="minorHAnsi"/>
                  </w:rPr>
                  <w:t>Musterstraße 1</w:t>
                </w:r>
              </w:p>
            </w:sdtContent>
          </w:sdt>
        </w:tc>
        <w:tc>
          <w:tcPr>
            <w:tcW w:w="2509" w:type="dxa"/>
            <w:tcBorders>
              <w:bottom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</w:rPr>
              <w:id w:val="1154261522"/>
              <w:placeholder>
                <w:docPart w:val="DefaultPlaceholder_-1854013440"/>
              </w:placeholder>
              <w:text/>
            </w:sdtPr>
            <w:sdtEndPr/>
            <w:sdtContent>
              <w:p w14:paraId="2AB9B5DE" w14:textId="617A0D8B" w:rsidR="00F0133C" w:rsidRPr="004B5B08" w:rsidRDefault="00F0133C" w:rsidP="00615B3F">
                <w:pPr>
                  <w:jc w:val="both"/>
                  <w:rPr>
                    <w:rFonts w:asciiTheme="minorHAnsi" w:hAnsiTheme="minorHAnsi" w:cstheme="minorHAnsi"/>
                  </w:rPr>
                </w:pPr>
                <w:r w:rsidRPr="004B5B08">
                  <w:rPr>
                    <w:rFonts w:asciiTheme="minorHAnsi" w:hAnsiTheme="minorHAnsi" w:cstheme="minorHAnsi"/>
                  </w:rPr>
                  <w:t>A-4711 Musterdorf</w:t>
                </w:r>
              </w:p>
            </w:sdtContent>
          </w:sdt>
        </w:tc>
      </w:tr>
      <w:tr w:rsidR="00F0133C" w:rsidRPr="004B5B08" w14:paraId="07189C21" w14:textId="77777777" w:rsidTr="00381B11">
        <w:trPr>
          <w:trHeight w:val="303"/>
        </w:trPr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14:paraId="74BB27B1" w14:textId="77777777" w:rsidR="00F0133C" w:rsidRPr="00381B11" w:rsidRDefault="00F0133C" w:rsidP="00615B3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81B11">
              <w:rPr>
                <w:rFonts w:asciiTheme="minorHAnsi" w:hAnsiTheme="minorHAnsi" w:cstheme="minorHAnsi"/>
                <w:b/>
              </w:rPr>
              <w:t>Empfänger:</w:t>
            </w:r>
          </w:p>
        </w:tc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</w:rPr>
              <w:id w:val="71933515"/>
              <w:placeholder>
                <w:docPart w:val="DefaultPlaceholder_-1854013440"/>
              </w:placeholder>
              <w:text/>
            </w:sdtPr>
            <w:sdtEndPr/>
            <w:sdtContent>
              <w:p w14:paraId="1CA106E8" w14:textId="2B4E9E88" w:rsidR="00F0133C" w:rsidRDefault="00F0133C" w:rsidP="00615B3F">
                <w:pPr>
                  <w:jc w:val="both"/>
                  <w:rPr>
                    <w:rFonts w:asciiTheme="minorHAnsi" w:hAnsiTheme="minorHAnsi" w:cstheme="minorHAnsi"/>
                  </w:rPr>
                </w:pPr>
                <w:r w:rsidRPr="004B5B08">
                  <w:rPr>
                    <w:rFonts w:asciiTheme="minorHAnsi" w:hAnsiTheme="minorHAnsi" w:cstheme="minorHAnsi"/>
                  </w:rPr>
                  <w:t>FF – Musterdorf</w:t>
                </w:r>
              </w:p>
            </w:sdtContent>
          </w:sdt>
          <w:p w14:paraId="4AEEBA0B" w14:textId="65B2EFA9" w:rsidR="00381B11" w:rsidRPr="004B5B08" w:rsidRDefault="00381B11" w:rsidP="00615B3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</w:rPr>
              <w:id w:val="537316407"/>
              <w:placeholder>
                <w:docPart w:val="DefaultPlaceholder_-1854013440"/>
              </w:placeholder>
              <w:text/>
            </w:sdtPr>
            <w:sdtEndPr/>
            <w:sdtContent>
              <w:p w14:paraId="436424DE" w14:textId="3E52F80F" w:rsidR="00F0133C" w:rsidRPr="004B5B08" w:rsidRDefault="00F0133C" w:rsidP="00615B3F">
                <w:pPr>
                  <w:jc w:val="both"/>
                  <w:rPr>
                    <w:rFonts w:asciiTheme="minorHAnsi" w:hAnsiTheme="minorHAnsi" w:cstheme="minorHAnsi"/>
                  </w:rPr>
                </w:pPr>
                <w:r w:rsidRPr="004B5B08">
                  <w:rPr>
                    <w:rFonts w:asciiTheme="minorHAnsi" w:hAnsiTheme="minorHAnsi" w:cstheme="minorHAnsi"/>
                  </w:rPr>
                  <w:t>Musterstraße 1</w:t>
                </w:r>
              </w:p>
            </w:sdtContent>
          </w:sdt>
        </w:tc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</w:rPr>
              <w:id w:val="626986792"/>
              <w:placeholder>
                <w:docPart w:val="DefaultPlaceholder_-1854013440"/>
              </w:placeholder>
              <w:text/>
            </w:sdtPr>
            <w:sdtEndPr/>
            <w:sdtContent>
              <w:p w14:paraId="73E72F90" w14:textId="683D4C96" w:rsidR="00F0133C" w:rsidRPr="004B5B08" w:rsidRDefault="00F0133C" w:rsidP="00615B3F">
                <w:pPr>
                  <w:jc w:val="both"/>
                  <w:rPr>
                    <w:rFonts w:asciiTheme="minorHAnsi" w:hAnsiTheme="minorHAnsi" w:cstheme="minorHAnsi"/>
                  </w:rPr>
                </w:pPr>
                <w:r w:rsidRPr="004B5B08">
                  <w:rPr>
                    <w:rFonts w:asciiTheme="minorHAnsi" w:hAnsiTheme="minorHAnsi" w:cstheme="minorHAnsi"/>
                  </w:rPr>
                  <w:t>A-4711 Musterdorf</w:t>
                </w:r>
              </w:p>
            </w:sdtContent>
          </w:sdt>
        </w:tc>
      </w:tr>
    </w:tbl>
    <w:p w14:paraId="562A585B" w14:textId="77777777" w:rsidR="00F0133C" w:rsidRDefault="00F0133C" w:rsidP="00F0133C">
      <w:pPr>
        <w:jc w:val="both"/>
        <w:rPr>
          <w:rFonts w:asciiTheme="minorHAnsi" w:hAnsiTheme="minorHAnsi" w:cstheme="minorHAnsi"/>
        </w:rPr>
      </w:pPr>
    </w:p>
    <w:tbl>
      <w:tblPr>
        <w:tblW w:w="100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675"/>
        <w:gridCol w:w="676"/>
        <w:gridCol w:w="676"/>
        <w:gridCol w:w="675"/>
        <w:gridCol w:w="676"/>
        <w:gridCol w:w="676"/>
        <w:gridCol w:w="1701"/>
        <w:gridCol w:w="165"/>
        <w:gridCol w:w="1395"/>
      </w:tblGrid>
      <w:tr w:rsidR="0065171F" w14:paraId="44A4DAAC" w14:textId="77777777" w:rsidTr="0065171F">
        <w:trPr>
          <w:trHeight w:val="342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3D23E3" w14:textId="77777777" w:rsidR="0065171F" w:rsidRDefault="006517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</w:pPr>
            <w:bookmarkStart w:id="2" w:name="_Hlk160170214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Benennung gemäß</w:t>
            </w:r>
          </w:p>
        </w:tc>
        <w:tc>
          <w:tcPr>
            <w:tcW w:w="405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6996D" w14:textId="77777777" w:rsidR="0065171F" w:rsidRDefault="006517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Einheit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8BBE4" w14:textId="77777777" w:rsidR="0065171F" w:rsidRDefault="006517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Anzahl der</w:t>
            </w:r>
          </w:p>
        </w:tc>
        <w:tc>
          <w:tcPr>
            <w:tcW w:w="1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D1D1A" w14:textId="77777777" w:rsidR="0065171F" w:rsidRDefault="006517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725147" w14:textId="77777777" w:rsidR="0065171F" w:rsidRDefault="006517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Gesamtmenge in Liter </w:t>
            </w:r>
          </w:p>
        </w:tc>
      </w:tr>
      <w:tr w:rsidR="0065171F" w14:paraId="116A671D" w14:textId="77777777" w:rsidTr="00DF13B1">
        <w:trPr>
          <w:trHeight w:val="30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5D613" w14:textId="77777777" w:rsidR="0065171F" w:rsidRDefault="006517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Abschnitt 3.1.2. ADR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2455B" w14:textId="77777777" w:rsidR="0065171F" w:rsidRDefault="00651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50l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BA593" w14:textId="77777777" w:rsidR="0065171F" w:rsidRDefault="00651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15l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D96F" w14:textId="77777777" w:rsidR="0065171F" w:rsidRDefault="00651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10l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159C7" w14:textId="77777777" w:rsidR="0065171F" w:rsidRDefault="00651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6,8l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1B0E" w14:textId="77777777" w:rsidR="0065171F" w:rsidRDefault="00651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6l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DA47" w14:textId="77777777" w:rsidR="0065171F" w:rsidRDefault="00651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62A8BD" w14:textId="77777777" w:rsidR="0065171F" w:rsidRDefault="006517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Flaschen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F0376C" w14:textId="77777777" w:rsidR="0065171F" w:rsidRDefault="006517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8AFF22" w14:textId="77777777" w:rsidR="0065171F" w:rsidRDefault="0065171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81B11" w14:paraId="6D6BDC4F" w14:textId="77777777" w:rsidTr="00381B11">
        <w:trPr>
          <w:trHeight w:val="284"/>
        </w:trPr>
        <w:tc>
          <w:tcPr>
            <w:tcW w:w="27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5B19E" w14:textId="504241DC" w:rsidR="00381B11" w:rsidRDefault="00381B11" w:rsidP="00381B11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Pressluft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UN 1002 Luft verdichtet  2.2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Beförderungskategorie 3</w:t>
            </w:r>
          </w:p>
          <w:p w14:paraId="3A027A02" w14:textId="393E9219" w:rsidR="00381B11" w:rsidRDefault="00381B11" w:rsidP="00381B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054650505"/>
              <w:placeholder>
                <w:docPart w:val="DefaultPlaceholder_-1854013440"/>
              </w:placeholder>
              <w:text/>
            </w:sdtPr>
            <w:sdtEndPr/>
            <w:sdtContent>
              <w:p w14:paraId="0C0F7A98" w14:textId="64982E7A" w:rsidR="00381B11" w:rsidRDefault="00381B1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285501490"/>
              <w:placeholder>
                <w:docPart w:val="DefaultPlaceholder_-1854013440"/>
              </w:placeholder>
              <w:text/>
            </w:sdtPr>
            <w:sdtEndPr/>
            <w:sdtContent>
              <w:p w14:paraId="48DEC0DB" w14:textId="65B6E699" w:rsidR="00381B11" w:rsidRDefault="00381B1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39232833"/>
              <w:placeholder>
                <w:docPart w:val="DefaultPlaceholder_-1854013440"/>
              </w:placeholder>
              <w:text/>
            </w:sdtPr>
            <w:sdtEndPr/>
            <w:sdtContent>
              <w:p w14:paraId="24996EC5" w14:textId="2F8B0AB2" w:rsidR="00381B11" w:rsidRDefault="00381B1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02758190"/>
              <w:placeholder>
                <w:docPart w:val="DefaultPlaceholder_-1854013440"/>
              </w:placeholder>
              <w:text/>
            </w:sdtPr>
            <w:sdtEndPr/>
            <w:sdtContent>
              <w:p w14:paraId="2D3B53E9" w14:textId="4E21E996" w:rsidR="00381B11" w:rsidRDefault="00381B1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965648813"/>
              <w:placeholder>
                <w:docPart w:val="DefaultPlaceholder_-1854013440"/>
              </w:placeholder>
              <w:text/>
            </w:sdtPr>
            <w:sdtEndPr/>
            <w:sdtContent>
              <w:p w14:paraId="580ECB0A" w14:textId="465EFF0E" w:rsidR="00381B11" w:rsidRDefault="00381B1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615904703"/>
              <w:placeholder>
                <w:docPart w:val="DefaultPlaceholder_-1854013440"/>
              </w:placeholder>
              <w:text/>
            </w:sdtPr>
            <w:sdtEndPr/>
            <w:sdtContent>
              <w:p w14:paraId="4A901DB7" w14:textId="4122C328" w:rsidR="00381B11" w:rsidRDefault="00381B1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-847715102"/>
              <w:placeholder>
                <w:docPart w:val="3265C7356C69446A89F32A8B71CABCBA"/>
              </w:placeholder>
              <w:text/>
            </w:sdtPr>
            <w:sdtEndPr/>
            <w:sdtContent>
              <w:p w14:paraId="15D0E294" w14:textId="606D324D" w:rsidR="00381B11" w:rsidRDefault="004A7674" w:rsidP="004A7674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0D3A" w14:textId="77777777" w:rsidR="00381B11" w:rsidRDefault="00381B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106448583"/>
              <w:placeholder>
                <w:docPart w:val="DefaultPlaceholder_-1854013440"/>
              </w:placeholder>
              <w:text/>
            </w:sdtPr>
            <w:sdtEndPr/>
            <w:sdtContent>
              <w:p w14:paraId="1CB52C29" w14:textId="697EC134" w:rsidR="00381B11" w:rsidRDefault="00381B1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</w:tr>
      <w:tr w:rsidR="00381B11" w14:paraId="11F26E1F" w14:textId="77777777" w:rsidTr="00B5424E">
        <w:trPr>
          <w:trHeight w:val="284"/>
        </w:trPr>
        <w:tc>
          <w:tcPr>
            <w:tcW w:w="27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EFC479" w14:textId="775A5758" w:rsidR="00381B11" w:rsidRDefault="00381B11" w:rsidP="00B542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598644300"/>
              <w:placeholder>
                <w:docPart w:val="DefaultPlaceholder_-1854013440"/>
              </w:placeholder>
              <w:text/>
            </w:sdtPr>
            <w:sdtEndPr/>
            <w:sdtContent>
              <w:p w14:paraId="525146E0" w14:textId="4F46E76C" w:rsidR="00381B11" w:rsidRDefault="00381B11" w:rsidP="00481D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920093935"/>
              <w:placeholder>
                <w:docPart w:val="DefaultPlaceholder_-1854013440"/>
              </w:placeholder>
              <w:text/>
            </w:sdtPr>
            <w:sdtEndPr/>
            <w:sdtContent>
              <w:p w14:paraId="1318CEF4" w14:textId="64066671" w:rsidR="00381B11" w:rsidRDefault="00381B11" w:rsidP="00481D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9995108"/>
              <w:placeholder>
                <w:docPart w:val="DefaultPlaceholder_-1854013440"/>
              </w:placeholder>
              <w:text/>
            </w:sdtPr>
            <w:sdtEndPr/>
            <w:sdtContent>
              <w:p w14:paraId="39C8165F" w14:textId="7A99F761" w:rsidR="00381B11" w:rsidRDefault="00381B11" w:rsidP="00481D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788815564"/>
              <w:placeholder>
                <w:docPart w:val="DefaultPlaceholder_-1854013440"/>
              </w:placeholder>
              <w:text/>
            </w:sdtPr>
            <w:sdtEndPr/>
            <w:sdtContent>
              <w:p w14:paraId="4C0F0909" w14:textId="69908655" w:rsidR="00381B11" w:rsidRDefault="00381B11" w:rsidP="00481D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241633530"/>
              <w:placeholder>
                <w:docPart w:val="DefaultPlaceholder_-1854013440"/>
              </w:placeholder>
              <w:text/>
            </w:sdtPr>
            <w:sdtEndPr/>
            <w:sdtContent>
              <w:p w14:paraId="77DA85E4" w14:textId="7D55ADF5" w:rsidR="00381B11" w:rsidRDefault="00381B11" w:rsidP="00481D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583840542"/>
              <w:placeholder>
                <w:docPart w:val="DefaultPlaceholder_-1854013440"/>
              </w:placeholder>
              <w:text/>
            </w:sdtPr>
            <w:sdtEndPr/>
            <w:sdtContent>
              <w:p w14:paraId="154F840D" w14:textId="59DC2C3D" w:rsidR="00381B11" w:rsidRDefault="00381B11" w:rsidP="00481D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746856781"/>
              <w:placeholder>
                <w:docPart w:val="DefaultPlaceholder_-1854013440"/>
              </w:placeholder>
              <w:text/>
            </w:sdtPr>
            <w:sdtEndPr/>
            <w:sdtContent>
              <w:p w14:paraId="2689A2E4" w14:textId="61DA7EE2" w:rsidR="00381B11" w:rsidRDefault="00381B1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D933" w14:textId="77777777" w:rsidR="00381B11" w:rsidRDefault="00381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128990964"/>
              <w:placeholder>
                <w:docPart w:val="DefaultPlaceholder_-1854013440"/>
              </w:placeholder>
              <w:text/>
            </w:sdtPr>
            <w:sdtEndPr/>
            <w:sdtContent>
              <w:p w14:paraId="31AB413C" w14:textId="29446970" w:rsidR="00381B11" w:rsidRDefault="00381B1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</w:tr>
      <w:tr w:rsidR="00381B11" w14:paraId="6AED3574" w14:textId="77777777" w:rsidTr="00B5424E">
        <w:trPr>
          <w:trHeight w:val="284"/>
        </w:trPr>
        <w:tc>
          <w:tcPr>
            <w:tcW w:w="27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774E24" w14:textId="32872B09" w:rsidR="00381B11" w:rsidRDefault="00381B11" w:rsidP="00B542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94993775"/>
              <w:placeholder>
                <w:docPart w:val="DefaultPlaceholder_-1854013440"/>
              </w:placeholder>
              <w:text/>
            </w:sdtPr>
            <w:sdtEndPr/>
            <w:sdtContent>
              <w:p w14:paraId="27FD7B5E" w14:textId="09CF77DA" w:rsidR="00381B11" w:rsidRDefault="00381B11" w:rsidP="00481D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635440264"/>
              <w:placeholder>
                <w:docPart w:val="DefaultPlaceholder_-1854013440"/>
              </w:placeholder>
              <w:text/>
            </w:sdtPr>
            <w:sdtEndPr/>
            <w:sdtContent>
              <w:p w14:paraId="42729925" w14:textId="00EA1F3F" w:rsidR="00381B11" w:rsidRDefault="00381B11" w:rsidP="00481D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967859091"/>
              <w:placeholder>
                <w:docPart w:val="DefaultPlaceholder_-1854013440"/>
              </w:placeholder>
              <w:text/>
            </w:sdtPr>
            <w:sdtEndPr/>
            <w:sdtContent>
              <w:p w14:paraId="4169EBAB" w14:textId="1ABB41CE" w:rsidR="00381B11" w:rsidRDefault="00381B11" w:rsidP="00481D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75464418"/>
              <w:placeholder>
                <w:docPart w:val="DefaultPlaceholder_-1854013440"/>
              </w:placeholder>
              <w:text/>
            </w:sdtPr>
            <w:sdtEndPr/>
            <w:sdtContent>
              <w:p w14:paraId="1782E70D" w14:textId="64998D74" w:rsidR="00381B11" w:rsidRDefault="00381B11" w:rsidP="00481D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306132450"/>
              <w:placeholder>
                <w:docPart w:val="DefaultPlaceholder_-1854013440"/>
              </w:placeholder>
              <w:text/>
            </w:sdtPr>
            <w:sdtEndPr/>
            <w:sdtContent>
              <w:p w14:paraId="13E68EBB" w14:textId="2FB68BD7" w:rsidR="00381B11" w:rsidRDefault="00381B11" w:rsidP="00481D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320721759"/>
              <w:placeholder>
                <w:docPart w:val="DefaultPlaceholder_-1854013440"/>
              </w:placeholder>
              <w:text/>
            </w:sdtPr>
            <w:sdtEndPr/>
            <w:sdtContent>
              <w:p w14:paraId="0EFE4778" w14:textId="621B9EB4" w:rsidR="00381B11" w:rsidRDefault="00381B11" w:rsidP="00481D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93410507"/>
              <w:placeholder>
                <w:docPart w:val="DefaultPlaceholder_-1854013440"/>
              </w:placeholder>
              <w:text/>
            </w:sdtPr>
            <w:sdtEndPr/>
            <w:sdtContent>
              <w:p w14:paraId="4C088E86" w14:textId="2A759DE7" w:rsidR="00381B11" w:rsidRDefault="00381B1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92E7" w14:textId="77777777" w:rsidR="00381B11" w:rsidRDefault="00381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559006169"/>
              <w:placeholder>
                <w:docPart w:val="DefaultPlaceholder_-1854013440"/>
              </w:placeholder>
              <w:text/>
            </w:sdtPr>
            <w:sdtEndPr/>
            <w:sdtContent>
              <w:p w14:paraId="51209B28" w14:textId="7536C756" w:rsidR="00381B11" w:rsidRDefault="00381B1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</w:tr>
      <w:tr w:rsidR="00381B11" w14:paraId="6FB3F1C0" w14:textId="77777777" w:rsidTr="00B5424E">
        <w:trPr>
          <w:trHeight w:val="284"/>
        </w:trPr>
        <w:tc>
          <w:tcPr>
            <w:tcW w:w="27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928A0DF" w14:textId="7AD1DA73" w:rsidR="00381B11" w:rsidRDefault="00381B11" w:rsidP="00B542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027366206"/>
              <w:placeholder>
                <w:docPart w:val="DefaultPlaceholder_-1854013440"/>
              </w:placeholder>
              <w:text/>
            </w:sdtPr>
            <w:sdtEndPr/>
            <w:sdtContent>
              <w:p w14:paraId="16B05D10" w14:textId="39C457E0" w:rsidR="00381B11" w:rsidRDefault="00381B11" w:rsidP="00481D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02613180"/>
              <w:placeholder>
                <w:docPart w:val="DefaultPlaceholder_-1854013440"/>
              </w:placeholder>
              <w:text/>
            </w:sdtPr>
            <w:sdtEndPr/>
            <w:sdtContent>
              <w:p w14:paraId="06EEDE52" w14:textId="3B860E39" w:rsidR="00381B11" w:rsidRDefault="00381B11" w:rsidP="00481D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368457819"/>
              <w:placeholder>
                <w:docPart w:val="DefaultPlaceholder_-1854013440"/>
              </w:placeholder>
              <w:text/>
            </w:sdtPr>
            <w:sdtEndPr/>
            <w:sdtContent>
              <w:p w14:paraId="14D3A969" w14:textId="5581F0F1" w:rsidR="00381B11" w:rsidRDefault="00381B11" w:rsidP="00481D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867838759"/>
              <w:placeholder>
                <w:docPart w:val="DefaultPlaceholder_-1854013440"/>
              </w:placeholder>
              <w:text/>
            </w:sdtPr>
            <w:sdtEndPr/>
            <w:sdtContent>
              <w:p w14:paraId="1716EEC6" w14:textId="29095588" w:rsidR="00381B11" w:rsidRDefault="00381B11" w:rsidP="00481D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629906688"/>
              <w:placeholder>
                <w:docPart w:val="DefaultPlaceholder_-1854013440"/>
              </w:placeholder>
              <w:text/>
            </w:sdtPr>
            <w:sdtEndPr/>
            <w:sdtContent>
              <w:p w14:paraId="65D2DC4C" w14:textId="311F2472" w:rsidR="00381B11" w:rsidRDefault="00381B11" w:rsidP="00481D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736399982"/>
              <w:placeholder>
                <w:docPart w:val="DefaultPlaceholder_-1854013440"/>
              </w:placeholder>
              <w:text/>
            </w:sdtPr>
            <w:sdtEndPr/>
            <w:sdtContent>
              <w:p w14:paraId="655A3C8E" w14:textId="3A765E57" w:rsidR="00381B11" w:rsidRDefault="00381B11" w:rsidP="00481D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429089333"/>
              <w:placeholder>
                <w:docPart w:val="DefaultPlaceholder_-1854013440"/>
              </w:placeholder>
              <w:text/>
            </w:sdtPr>
            <w:sdtEndPr/>
            <w:sdtContent>
              <w:p w14:paraId="51D1F178" w14:textId="3DAF6530" w:rsidR="00381B11" w:rsidRDefault="00381B1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7948" w14:textId="77777777" w:rsidR="00381B11" w:rsidRDefault="00381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96918999"/>
              <w:placeholder>
                <w:docPart w:val="DefaultPlaceholder_-1854013440"/>
              </w:placeholder>
              <w:text/>
            </w:sdtPr>
            <w:sdtEndPr/>
            <w:sdtContent>
              <w:p w14:paraId="181EC68E" w14:textId="5A4A8040" w:rsidR="00381B11" w:rsidRDefault="00381B1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</w:tr>
      <w:tr w:rsidR="00381B11" w14:paraId="0974246C" w14:textId="77777777" w:rsidTr="00B5424E">
        <w:trPr>
          <w:trHeight w:val="284"/>
        </w:trPr>
        <w:tc>
          <w:tcPr>
            <w:tcW w:w="27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E4D7B" w14:textId="58940955" w:rsidR="00381B11" w:rsidRDefault="00381B11" w:rsidP="00B54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614478136"/>
              <w:placeholder>
                <w:docPart w:val="DefaultPlaceholder_-1854013440"/>
              </w:placeholder>
              <w:text/>
            </w:sdtPr>
            <w:sdtEndPr/>
            <w:sdtContent>
              <w:p w14:paraId="07FF55E8" w14:textId="20852D0A" w:rsidR="00381B11" w:rsidRDefault="00381B1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765274051"/>
              <w:placeholder>
                <w:docPart w:val="DefaultPlaceholder_-1854013440"/>
              </w:placeholder>
              <w:text/>
            </w:sdtPr>
            <w:sdtEndPr/>
            <w:sdtContent>
              <w:p w14:paraId="698F602C" w14:textId="6CD7330F" w:rsidR="00381B11" w:rsidRDefault="00381B1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525756259"/>
              <w:placeholder>
                <w:docPart w:val="DefaultPlaceholder_-1854013440"/>
              </w:placeholder>
              <w:text/>
            </w:sdtPr>
            <w:sdtEndPr/>
            <w:sdtContent>
              <w:p w14:paraId="3C696F58" w14:textId="483B7EB7" w:rsidR="00381B11" w:rsidRDefault="00381B1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862891948"/>
              <w:placeholder>
                <w:docPart w:val="DefaultPlaceholder_-1854013440"/>
              </w:placeholder>
              <w:text/>
            </w:sdtPr>
            <w:sdtEndPr/>
            <w:sdtContent>
              <w:p w14:paraId="33E16A5F" w14:textId="421C0869" w:rsidR="00381B11" w:rsidRDefault="00381B1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75023443"/>
              <w:placeholder>
                <w:docPart w:val="DefaultPlaceholder_-1854013440"/>
              </w:placeholder>
              <w:text/>
            </w:sdtPr>
            <w:sdtEndPr/>
            <w:sdtContent>
              <w:p w14:paraId="69BA8B76" w14:textId="76B423CC" w:rsidR="00381B11" w:rsidRDefault="00381B1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784229694"/>
              <w:placeholder>
                <w:docPart w:val="DefaultPlaceholder_-1854013440"/>
              </w:placeholder>
              <w:text/>
            </w:sdtPr>
            <w:sdtEndPr/>
            <w:sdtContent>
              <w:p w14:paraId="34851C9D" w14:textId="7737DD2D" w:rsidR="00381B11" w:rsidRDefault="00381B1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336062099"/>
              <w:placeholder>
                <w:docPart w:val="DefaultPlaceholder_-1854013440"/>
              </w:placeholder>
              <w:text/>
            </w:sdtPr>
            <w:sdtEndPr/>
            <w:sdtContent>
              <w:p w14:paraId="71A77857" w14:textId="596D7BB2" w:rsidR="00381B11" w:rsidRDefault="00381B1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A27B" w14:textId="77777777" w:rsidR="00381B11" w:rsidRDefault="00381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808699805"/>
              <w:placeholder>
                <w:docPart w:val="DefaultPlaceholder_-1854013440"/>
              </w:placeholder>
              <w:text/>
            </w:sdtPr>
            <w:sdtEndPr/>
            <w:sdtContent>
              <w:p w14:paraId="392632B5" w14:textId="141022EF" w:rsidR="00381B11" w:rsidRDefault="00381B1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</w:tr>
      <w:tr w:rsidR="00381B11" w14:paraId="06E3FED0" w14:textId="77777777" w:rsidTr="00B5424E">
        <w:trPr>
          <w:trHeight w:val="284"/>
        </w:trPr>
        <w:tc>
          <w:tcPr>
            <w:tcW w:w="27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5EE78" w14:textId="6C645FBD" w:rsidR="00381B11" w:rsidRDefault="00381B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835807254"/>
              <w:placeholder>
                <w:docPart w:val="DefaultPlaceholder_-1854013440"/>
              </w:placeholder>
              <w:text/>
            </w:sdtPr>
            <w:sdtEndPr/>
            <w:sdtContent>
              <w:p w14:paraId="43BA4404" w14:textId="55B4ECAE" w:rsidR="00381B11" w:rsidRDefault="00381B1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064595441"/>
              <w:placeholder>
                <w:docPart w:val="DefaultPlaceholder_-1854013440"/>
              </w:placeholder>
              <w:text/>
            </w:sdtPr>
            <w:sdtEndPr/>
            <w:sdtContent>
              <w:p w14:paraId="5BD01FCC" w14:textId="693BFDE2" w:rsidR="00381B11" w:rsidRDefault="00381B1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914542675"/>
              <w:placeholder>
                <w:docPart w:val="DefaultPlaceholder_-1854013440"/>
              </w:placeholder>
              <w:text/>
            </w:sdtPr>
            <w:sdtEndPr/>
            <w:sdtContent>
              <w:p w14:paraId="5A60C6D9" w14:textId="0E1F6054" w:rsidR="00381B11" w:rsidRDefault="00381B1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70379500"/>
              <w:placeholder>
                <w:docPart w:val="DefaultPlaceholder_-1854013440"/>
              </w:placeholder>
              <w:text/>
            </w:sdtPr>
            <w:sdtEndPr/>
            <w:sdtContent>
              <w:p w14:paraId="4DB968B2" w14:textId="3CA445BA" w:rsidR="00381B11" w:rsidRDefault="00381B1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693905083"/>
              <w:placeholder>
                <w:docPart w:val="DefaultPlaceholder_-1854013440"/>
              </w:placeholder>
              <w:text/>
            </w:sdtPr>
            <w:sdtEndPr/>
            <w:sdtContent>
              <w:p w14:paraId="5CF243C9" w14:textId="008A1CF2" w:rsidR="00381B11" w:rsidRDefault="00381B1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679035913"/>
              <w:placeholder>
                <w:docPart w:val="DefaultPlaceholder_-1854013440"/>
              </w:placeholder>
              <w:text/>
            </w:sdtPr>
            <w:sdtEndPr/>
            <w:sdtContent>
              <w:p w14:paraId="551F6F07" w14:textId="30ABE829" w:rsidR="00381B11" w:rsidRDefault="00381B1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946761750"/>
              <w:placeholder>
                <w:docPart w:val="DefaultPlaceholder_-1854013440"/>
              </w:placeholder>
              <w:text/>
            </w:sdtPr>
            <w:sdtEndPr/>
            <w:sdtContent>
              <w:p w14:paraId="31F346CC" w14:textId="63F4EB81" w:rsidR="00381B11" w:rsidRDefault="00381B1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BF1F" w14:textId="77777777" w:rsidR="00381B11" w:rsidRDefault="00381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351692269"/>
              <w:placeholder>
                <w:docPart w:val="DefaultPlaceholder_-1854013440"/>
              </w:placeholder>
              <w:text/>
            </w:sdtPr>
            <w:sdtEndPr/>
            <w:sdtContent>
              <w:p w14:paraId="7483FF3F" w14:textId="2CC7DD22" w:rsidR="00381B11" w:rsidRDefault="00381B1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 </w:t>
                </w:r>
              </w:p>
            </w:sdtContent>
          </w:sdt>
        </w:tc>
      </w:tr>
      <w:tr w:rsidR="00381B11" w14:paraId="1ECBEE2D" w14:textId="77777777" w:rsidTr="00B5424E">
        <w:trPr>
          <w:trHeight w:val="284"/>
        </w:trPr>
        <w:tc>
          <w:tcPr>
            <w:tcW w:w="274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B32CD4" w14:textId="77777777" w:rsidR="00381B11" w:rsidRDefault="00381B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995632931"/>
              <w:placeholder>
                <w:docPart w:val="DefaultPlaceholder_-1854013440"/>
              </w:placeholder>
              <w:text/>
            </w:sdtPr>
            <w:sdtEndPr/>
            <w:sdtContent>
              <w:p w14:paraId="3BCBB4DB" w14:textId="1D64F13A" w:rsidR="00381B11" w:rsidRDefault="00381B1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559011711"/>
              <w:placeholder>
                <w:docPart w:val="DefaultPlaceholder_-1854013440"/>
              </w:placeholder>
              <w:text/>
            </w:sdtPr>
            <w:sdtEndPr/>
            <w:sdtContent>
              <w:p w14:paraId="10E60882" w14:textId="2ECB8A6A" w:rsidR="00381B11" w:rsidRDefault="00381B1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087807315"/>
              <w:placeholder>
                <w:docPart w:val="DefaultPlaceholder_-1854013440"/>
              </w:placeholder>
              <w:text/>
            </w:sdtPr>
            <w:sdtEndPr/>
            <w:sdtContent>
              <w:p w14:paraId="63E1199F" w14:textId="369E3BAF" w:rsidR="00381B11" w:rsidRDefault="00381B1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084876690"/>
              <w:placeholder>
                <w:docPart w:val="DefaultPlaceholder_-1854013440"/>
              </w:placeholder>
              <w:text/>
            </w:sdtPr>
            <w:sdtEndPr/>
            <w:sdtContent>
              <w:p w14:paraId="4DA0E405" w14:textId="411366A0" w:rsidR="00381B11" w:rsidRDefault="00381B1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971910235"/>
              <w:placeholder>
                <w:docPart w:val="DefaultPlaceholder_-1854013440"/>
              </w:placeholder>
              <w:text/>
            </w:sdtPr>
            <w:sdtEndPr/>
            <w:sdtContent>
              <w:p w14:paraId="305865F0" w14:textId="047DA3FE" w:rsidR="00381B11" w:rsidRDefault="00381B1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542325330"/>
              <w:placeholder>
                <w:docPart w:val="DefaultPlaceholder_-1854013440"/>
              </w:placeholder>
              <w:text/>
            </w:sdtPr>
            <w:sdtEndPr/>
            <w:sdtContent>
              <w:p w14:paraId="4A4B8506" w14:textId="25B86494" w:rsidR="00381B11" w:rsidRDefault="00381B1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B130B" w14:textId="76B28896" w:rsidR="00381B11" w:rsidRDefault="00381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Summe in Liter</w:t>
            </w:r>
          </w:p>
        </w:tc>
        <w:tc>
          <w:tcPr>
            <w:tcW w:w="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65AFF" w14:textId="3A2ED236" w:rsidR="00381B11" w:rsidRDefault="00381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027671744"/>
              <w:placeholder>
                <w:docPart w:val="948CD7F8684140D6868B8413D0C56905"/>
              </w:placeholder>
              <w:text/>
            </w:sdtPr>
            <w:sdtEndPr/>
            <w:sdtContent>
              <w:p w14:paraId="4AEDC5D9" w14:textId="7DBC6F27" w:rsidR="00381B11" w:rsidRPr="00B0142A" w:rsidRDefault="00B0142A" w:rsidP="00B014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</w:tr>
      <w:bookmarkEnd w:id="2"/>
    </w:tbl>
    <w:p w14:paraId="5BC99F82" w14:textId="690C2C7C" w:rsidR="0065171F" w:rsidRDefault="0065171F" w:rsidP="00F0133C">
      <w:pPr>
        <w:jc w:val="both"/>
        <w:rPr>
          <w:rFonts w:asciiTheme="minorHAnsi" w:hAnsiTheme="minorHAnsi" w:cstheme="minorHAnsi"/>
        </w:rPr>
      </w:pPr>
    </w:p>
    <w:tbl>
      <w:tblPr>
        <w:tblW w:w="100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675"/>
        <w:gridCol w:w="676"/>
        <w:gridCol w:w="676"/>
        <w:gridCol w:w="675"/>
        <w:gridCol w:w="676"/>
        <w:gridCol w:w="676"/>
        <w:gridCol w:w="1701"/>
        <w:gridCol w:w="165"/>
        <w:gridCol w:w="1395"/>
      </w:tblGrid>
      <w:tr w:rsidR="00C659E3" w14:paraId="5F85F10C" w14:textId="77777777" w:rsidTr="00C659E3">
        <w:trPr>
          <w:trHeight w:val="342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FE135" w14:textId="0BCAB128" w:rsidR="00C659E3" w:rsidRDefault="00C659E3" w:rsidP="00C471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</w:pPr>
          </w:p>
        </w:tc>
        <w:tc>
          <w:tcPr>
            <w:tcW w:w="405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F7729" w14:textId="77777777" w:rsidR="00C659E3" w:rsidRDefault="00C659E3" w:rsidP="00C471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Einheit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B2F9F" w14:textId="77777777" w:rsidR="00C659E3" w:rsidRDefault="00C659E3" w:rsidP="00C471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Anzahl der</w:t>
            </w:r>
          </w:p>
        </w:tc>
        <w:tc>
          <w:tcPr>
            <w:tcW w:w="1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FEA46D" w14:textId="77777777" w:rsidR="00C659E3" w:rsidRDefault="00C659E3" w:rsidP="00C471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F6D63E" w14:textId="77777777" w:rsidR="00C659E3" w:rsidRDefault="00C659E3" w:rsidP="00C471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Gesamtmenge in Liter </w:t>
            </w:r>
          </w:p>
        </w:tc>
      </w:tr>
      <w:tr w:rsidR="00C659E3" w14:paraId="43A3583B" w14:textId="77777777" w:rsidTr="00DF13B1">
        <w:trPr>
          <w:trHeight w:val="30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7D422F" w14:textId="79FB0F90" w:rsidR="00C659E3" w:rsidRDefault="00C659E3" w:rsidP="00C471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0E355" w14:textId="77777777" w:rsidR="00C659E3" w:rsidRDefault="00C659E3" w:rsidP="00C47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50l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E210D" w14:textId="77777777" w:rsidR="00C659E3" w:rsidRDefault="00C659E3" w:rsidP="00C47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15l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BC26" w14:textId="77777777" w:rsidR="00C659E3" w:rsidRDefault="00C659E3" w:rsidP="00C47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10l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CE223" w14:textId="77777777" w:rsidR="00C659E3" w:rsidRDefault="00C659E3" w:rsidP="00C47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6,8l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1483" w14:textId="77777777" w:rsidR="00C659E3" w:rsidRDefault="00C659E3" w:rsidP="00C47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6l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971F" w14:textId="77777777" w:rsidR="00C659E3" w:rsidRDefault="00C659E3" w:rsidP="00C47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13636" w14:textId="77777777" w:rsidR="00C659E3" w:rsidRDefault="00C659E3" w:rsidP="00C471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Flaschen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499E10" w14:textId="77777777" w:rsidR="00C659E3" w:rsidRDefault="00C659E3" w:rsidP="00C471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D4177F2" w14:textId="77777777" w:rsidR="00C659E3" w:rsidRDefault="00C659E3" w:rsidP="00C4711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81B11" w14:paraId="0CE02C1E" w14:textId="77777777" w:rsidTr="00381B11">
        <w:trPr>
          <w:trHeight w:val="284"/>
        </w:trPr>
        <w:tc>
          <w:tcPr>
            <w:tcW w:w="27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19411" w14:textId="12401C8A" w:rsidR="00381B11" w:rsidRDefault="00381B11" w:rsidP="00381B11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Leerflaschen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Leeres Gefäß, 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Beförderungskategorie 4</w:t>
            </w:r>
          </w:p>
          <w:p w14:paraId="6C7C96B0" w14:textId="12F6DE8B" w:rsidR="00381B11" w:rsidRDefault="00381B11" w:rsidP="00381B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894645698"/>
              <w:placeholder>
                <w:docPart w:val="DefaultPlaceholder_-1854013440"/>
              </w:placeholder>
              <w:text/>
            </w:sdtPr>
            <w:sdtEndPr/>
            <w:sdtContent>
              <w:p w14:paraId="02ADD42E" w14:textId="7A7DCF5F" w:rsidR="00381B11" w:rsidRDefault="00381B11" w:rsidP="00C4711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611281944"/>
              <w:placeholder>
                <w:docPart w:val="DefaultPlaceholder_-1854013440"/>
              </w:placeholder>
              <w:text/>
            </w:sdtPr>
            <w:sdtEndPr/>
            <w:sdtContent>
              <w:p w14:paraId="61B18E19" w14:textId="69F4C224" w:rsidR="00381B11" w:rsidRDefault="00381B11" w:rsidP="00C4711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832964983"/>
              <w:placeholder>
                <w:docPart w:val="DefaultPlaceholder_-1854013440"/>
              </w:placeholder>
              <w:text/>
            </w:sdtPr>
            <w:sdtEndPr/>
            <w:sdtContent>
              <w:p w14:paraId="73A5476C" w14:textId="7D1B3BD6" w:rsidR="00381B11" w:rsidRDefault="00381B11" w:rsidP="00C4711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942726443"/>
              <w:placeholder>
                <w:docPart w:val="DefaultPlaceholder_-1854013440"/>
              </w:placeholder>
              <w:text/>
            </w:sdtPr>
            <w:sdtEndPr/>
            <w:sdtContent>
              <w:p w14:paraId="26B1F21F" w14:textId="470814F2" w:rsidR="00381B11" w:rsidRDefault="00381B11" w:rsidP="00C4711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15633465"/>
              <w:placeholder>
                <w:docPart w:val="DefaultPlaceholder_-1854013440"/>
              </w:placeholder>
              <w:text/>
            </w:sdtPr>
            <w:sdtEndPr/>
            <w:sdtContent>
              <w:p w14:paraId="13A25AB8" w14:textId="3E919F69" w:rsidR="00381B11" w:rsidRDefault="00381B11" w:rsidP="00C4711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983772899"/>
              <w:placeholder>
                <w:docPart w:val="DefaultPlaceholder_-1854013440"/>
              </w:placeholder>
              <w:text/>
            </w:sdtPr>
            <w:sdtEndPr/>
            <w:sdtContent>
              <w:p w14:paraId="567EF4F2" w14:textId="5D88C307" w:rsidR="00381B11" w:rsidRDefault="00381B11" w:rsidP="00C4711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-2060396556"/>
              <w:placeholder>
                <w:docPart w:val="DefaultPlaceholder_-1854013440"/>
              </w:placeholder>
              <w:text/>
            </w:sdtPr>
            <w:sdtEndPr/>
            <w:sdtContent>
              <w:p w14:paraId="5F87D947" w14:textId="627877CA" w:rsidR="00381B11" w:rsidRDefault="00381B11" w:rsidP="00C4711F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722C" w14:textId="77777777" w:rsidR="00381B11" w:rsidRDefault="00381B11" w:rsidP="00C471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767377336"/>
              <w:placeholder>
                <w:docPart w:val="DefaultPlaceholder_-1854013440"/>
              </w:placeholder>
              <w:text/>
            </w:sdtPr>
            <w:sdtEndPr/>
            <w:sdtContent>
              <w:p w14:paraId="27D40C14" w14:textId="50D30ADB" w:rsidR="00381B11" w:rsidRDefault="00381B11" w:rsidP="00C4711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</w:tr>
      <w:tr w:rsidR="00381B11" w14:paraId="794A0CCB" w14:textId="77777777" w:rsidTr="006A03FD">
        <w:trPr>
          <w:trHeight w:val="284"/>
        </w:trPr>
        <w:tc>
          <w:tcPr>
            <w:tcW w:w="27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F092E01" w14:textId="60FC2AC4" w:rsidR="00381B11" w:rsidRDefault="00381B11" w:rsidP="00C471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728347764"/>
              <w:placeholder>
                <w:docPart w:val="DefaultPlaceholder_-1854013440"/>
              </w:placeholder>
              <w:text/>
            </w:sdtPr>
            <w:sdtEndPr/>
            <w:sdtContent>
              <w:p w14:paraId="6E368B31" w14:textId="765AD547" w:rsidR="00381B11" w:rsidRDefault="00381B11" w:rsidP="004A767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293746564"/>
              <w:placeholder>
                <w:docPart w:val="DefaultPlaceholder_-1854013440"/>
              </w:placeholder>
              <w:text/>
            </w:sdtPr>
            <w:sdtEndPr/>
            <w:sdtContent>
              <w:p w14:paraId="3D86C4CC" w14:textId="1615B29C" w:rsidR="00381B11" w:rsidRDefault="00381B11" w:rsidP="004A767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001844992"/>
              <w:placeholder>
                <w:docPart w:val="DefaultPlaceholder_-1854013440"/>
              </w:placeholder>
              <w:text/>
            </w:sdtPr>
            <w:sdtEndPr/>
            <w:sdtContent>
              <w:p w14:paraId="76389275" w14:textId="23277465" w:rsidR="00381B11" w:rsidRDefault="00381B11" w:rsidP="004A767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242940471"/>
              <w:placeholder>
                <w:docPart w:val="DefaultPlaceholder_-1854013440"/>
              </w:placeholder>
              <w:text/>
            </w:sdtPr>
            <w:sdtEndPr/>
            <w:sdtContent>
              <w:p w14:paraId="7357963A" w14:textId="4B1AB745" w:rsidR="00381B11" w:rsidRDefault="00381B11" w:rsidP="004A767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887844625"/>
              <w:placeholder>
                <w:docPart w:val="DefaultPlaceholder_-1854013440"/>
              </w:placeholder>
              <w:text/>
            </w:sdtPr>
            <w:sdtEndPr/>
            <w:sdtContent>
              <w:p w14:paraId="022B1580" w14:textId="3295088D" w:rsidR="00381B11" w:rsidRDefault="00381B11" w:rsidP="004A767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54515957"/>
              <w:placeholder>
                <w:docPart w:val="DefaultPlaceholder_-1854013440"/>
              </w:placeholder>
              <w:text/>
            </w:sdtPr>
            <w:sdtEndPr/>
            <w:sdtContent>
              <w:p w14:paraId="49E48EAA" w14:textId="4CDDEA1A" w:rsidR="00381B11" w:rsidRDefault="00381B11" w:rsidP="004A767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642625687"/>
              <w:placeholder>
                <w:docPart w:val="DefaultPlaceholder_-1854013440"/>
              </w:placeholder>
              <w:text/>
            </w:sdtPr>
            <w:sdtEndPr/>
            <w:sdtContent>
              <w:p w14:paraId="6041EE51" w14:textId="35BF9E41" w:rsidR="00381B11" w:rsidRDefault="00381B11" w:rsidP="00C4711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931C" w14:textId="77777777" w:rsidR="00381B11" w:rsidRDefault="00381B11" w:rsidP="00C471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070156170"/>
              <w:placeholder>
                <w:docPart w:val="DefaultPlaceholder_-1854013440"/>
              </w:placeholder>
              <w:text/>
            </w:sdtPr>
            <w:sdtEndPr/>
            <w:sdtContent>
              <w:p w14:paraId="7FF87268" w14:textId="123BEC4B" w:rsidR="00381B11" w:rsidRDefault="00381B11" w:rsidP="00C4711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</w:tr>
      <w:tr w:rsidR="00381B11" w14:paraId="44A75683" w14:textId="77777777" w:rsidTr="006A03FD">
        <w:trPr>
          <w:trHeight w:val="284"/>
        </w:trPr>
        <w:tc>
          <w:tcPr>
            <w:tcW w:w="27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8D9C241" w14:textId="1A7C5D0F" w:rsidR="00381B11" w:rsidRDefault="00381B11" w:rsidP="00C471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891725135"/>
              <w:placeholder>
                <w:docPart w:val="DefaultPlaceholder_-1854013440"/>
              </w:placeholder>
              <w:text/>
            </w:sdtPr>
            <w:sdtEndPr/>
            <w:sdtContent>
              <w:p w14:paraId="44FE10DA" w14:textId="5274C9C4" w:rsidR="00381B11" w:rsidRDefault="00381B11" w:rsidP="004A767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006774279"/>
              <w:placeholder>
                <w:docPart w:val="DefaultPlaceholder_-1854013440"/>
              </w:placeholder>
              <w:text/>
            </w:sdtPr>
            <w:sdtEndPr/>
            <w:sdtContent>
              <w:p w14:paraId="61D961D8" w14:textId="12A41536" w:rsidR="00381B11" w:rsidRDefault="00381B11" w:rsidP="004A767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361788432"/>
              <w:placeholder>
                <w:docPart w:val="DefaultPlaceholder_-1854013440"/>
              </w:placeholder>
              <w:text/>
            </w:sdtPr>
            <w:sdtEndPr/>
            <w:sdtContent>
              <w:p w14:paraId="6B8B95D3" w14:textId="69A636ED" w:rsidR="00381B11" w:rsidRDefault="00381B11" w:rsidP="004A767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784184806"/>
              <w:placeholder>
                <w:docPart w:val="DefaultPlaceholder_-1854013440"/>
              </w:placeholder>
              <w:text/>
            </w:sdtPr>
            <w:sdtEndPr/>
            <w:sdtContent>
              <w:p w14:paraId="64FFB13E" w14:textId="1D7D3D35" w:rsidR="00381B11" w:rsidRDefault="00381B11" w:rsidP="004A767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28282979"/>
              <w:placeholder>
                <w:docPart w:val="DefaultPlaceholder_-1854013440"/>
              </w:placeholder>
              <w:text/>
            </w:sdtPr>
            <w:sdtEndPr/>
            <w:sdtContent>
              <w:p w14:paraId="403F7F73" w14:textId="337038B7" w:rsidR="00381B11" w:rsidRDefault="00381B11" w:rsidP="004A767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852693676"/>
              <w:placeholder>
                <w:docPart w:val="DefaultPlaceholder_-1854013440"/>
              </w:placeholder>
              <w:text/>
            </w:sdtPr>
            <w:sdtEndPr/>
            <w:sdtContent>
              <w:p w14:paraId="5F093624" w14:textId="41D81350" w:rsidR="00381B11" w:rsidRDefault="00381B11" w:rsidP="004A767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595828583"/>
              <w:placeholder>
                <w:docPart w:val="DefaultPlaceholder_-1854013440"/>
              </w:placeholder>
              <w:text/>
            </w:sdtPr>
            <w:sdtEndPr/>
            <w:sdtContent>
              <w:p w14:paraId="7F6EFB56" w14:textId="3EB7E316" w:rsidR="00381B11" w:rsidRDefault="00381B11" w:rsidP="00C4711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0089" w14:textId="77777777" w:rsidR="00381B11" w:rsidRDefault="00381B11" w:rsidP="00C471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859087436"/>
              <w:placeholder>
                <w:docPart w:val="DefaultPlaceholder_-1854013440"/>
              </w:placeholder>
              <w:text/>
            </w:sdtPr>
            <w:sdtEndPr/>
            <w:sdtContent>
              <w:p w14:paraId="0AFA7000" w14:textId="736C3781" w:rsidR="00381B11" w:rsidRDefault="00381B11" w:rsidP="00C4711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</w:tr>
      <w:tr w:rsidR="00381B11" w14:paraId="519D1CBA" w14:textId="77777777" w:rsidTr="006A03FD">
        <w:trPr>
          <w:trHeight w:val="284"/>
        </w:trPr>
        <w:tc>
          <w:tcPr>
            <w:tcW w:w="27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2AEC75D" w14:textId="11B58B4E" w:rsidR="00381B11" w:rsidRDefault="00381B11" w:rsidP="00C471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350169556"/>
              <w:placeholder>
                <w:docPart w:val="DefaultPlaceholder_-1854013440"/>
              </w:placeholder>
              <w:text/>
            </w:sdtPr>
            <w:sdtEndPr/>
            <w:sdtContent>
              <w:p w14:paraId="66232A93" w14:textId="142E857C" w:rsidR="00381B11" w:rsidRDefault="00381B11" w:rsidP="004A767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596713446"/>
              <w:placeholder>
                <w:docPart w:val="DefaultPlaceholder_-1854013440"/>
              </w:placeholder>
              <w:text/>
            </w:sdtPr>
            <w:sdtEndPr/>
            <w:sdtContent>
              <w:p w14:paraId="6E2549E7" w14:textId="66733EAA" w:rsidR="00381B11" w:rsidRDefault="00381B11" w:rsidP="004A767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622989718"/>
              <w:placeholder>
                <w:docPart w:val="DefaultPlaceholder_-1854013440"/>
              </w:placeholder>
              <w:text/>
            </w:sdtPr>
            <w:sdtEndPr/>
            <w:sdtContent>
              <w:p w14:paraId="27911077" w14:textId="1E697B0A" w:rsidR="00381B11" w:rsidRDefault="00381B11" w:rsidP="004A767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447463516"/>
              <w:placeholder>
                <w:docPart w:val="DefaultPlaceholder_-1854013440"/>
              </w:placeholder>
              <w:text/>
            </w:sdtPr>
            <w:sdtEndPr/>
            <w:sdtContent>
              <w:p w14:paraId="03316E4A" w14:textId="16765664" w:rsidR="00381B11" w:rsidRDefault="00381B11" w:rsidP="004A767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981872195"/>
              <w:placeholder>
                <w:docPart w:val="DefaultPlaceholder_-1854013440"/>
              </w:placeholder>
              <w:text/>
            </w:sdtPr>
            <w:sdtEndPr/>
            <w:sdtContent>
              <w:p w14:paraId="1A60C42F" w14:textId="7FBAC479" w:rsidR="00381B11" w:rsidRDefault="00381B11" w:rsidP="004A767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401331026"/>
              <w:placeholder>
                <w:docPart w:val="DefaultPlaceholder_-1854013440"/>
              </w:placeholder>
              <w:text/>
            </w:sdtPr>
            <w:sdtEndPr/>
            <w:sdtContent>
              <w:p w14:paraId="0D52F481" w14:textId="5128EAC6" w:rsidR="00381B11" w:rsidRDefault="00381B11" w:rsidP="004A767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18021424"/>
              <w:placeholder>
                <w:docPart w:val="DefaultPlaceholder_-1854013440"/>
              </w:placeholder>
              <w:text/>
            </w:sdtPr>
            <w:sdtEndPr/>
            <w:sdtContent>
              <w:p w14:paraId="427AB089" w14:textId="556735E4" w:rsidR="00381B11" w:rsidRDefault="00381B11" w:rsidP="00C4711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5008" w14:textId="77777777" w:rsidR="00381B11" w:rsidRDefault="00381B11" w:rsidP="00C471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87940623"/>
              <w:placeholder>
                <w:docPart w:val="DefaultPlaceholder_-1854013440"/>
              </w:placeholder>
              <w:text/>
            </w:sdtPr>
            <w:sdtEndPr/>
            <w:sdtContent>
              <w:p w14:paraId="00B24210" w14:textId="5F022C99" w:rsidR="00381B11" w:rsidRDefault="00381B11" w:rsidP="00C4711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</w:tr>
      <w:tr w:rsidR="00381B11" w14:paraId="7656E2AE" w14:textId="77777777" w:rsidTr="006A03FD">
        <w:trPr>
          <w:trHeight w:val="284"/>
        </w:trPr>
        <w:tc>
          <w:tcPr>
            <w:tcW w:w="27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3FF44" w14:textId="4F8CAFCA" w:rsidR="00381B11" w:rsidRDefault="00381B11" w:rsidP="00C471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50507116"/>
              <w:placeholder>
                <w:docPart w:val="DefaultPlaceholder_-1854013440"/>
              </w:placeholder>
              <w:text/>
            </w:sdtPr>
            <w:sdtEndPr/>
            <w:sdtContent>
              <w:p w14:paraId="7E447DA9" w14:textId="2F4B9433" w:rsidR="00381B11" w:rsidRDefault="00381B11" w:rsidP="00C4711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514682603"/>
              <w:placeholder>
                <w:docPart w:val="DefaultPlaceholder_-1854013440"/>
              </w:placeholder>
              <w:text/>
            </w:sdtPr>
            <w:sdtEndPr/>
            <w:sdtContent>
              <w:p w14:paraId="2495B1CF" w14:textId="4A26F044" w:rsidR="00381B11" w:rsidRDefault="00381B11" w:rsidP="00C4711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623777067"/>
              <w:placeholder>
                <w:docPart w:val="DefaultPlaceholder_-1854013440"/>
              </w:placeholder>
              <w:text/>
            </w:sdtPr>
            <w:sdtEndPr/>
            <w:sdtContent>
              <w:p w14:paraId="1DD31DF4" w14:textId="405A9093" w:rsidR="00381B11" w:rsidRDefault="00381B11" w:rsidP="00C4711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123985807"/>
              <w:placeholder>
                <w:docPart w:val="DefaultPlaceholder_-1854013440"/>
              </w:placeholder>
              <w:text/>
            </w:sdtPr>
            <w:sdtEndPr/>
            <w:sdtContent>
              <w:p w14:paraId="4730E59E" w14:textId="2C973AB3" w:rsidR="00381B11" w:rsidRDefault="00381B11" w:rsidP="00C4711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811609209"/>
              <w:placeholder>
                <w:docPart w:val="DefaultPlaceholder_-1854013440"/>
              </w:placeholder>
              <w:text/>
            </w:sdtPr>
            <w:sdtEndPr/>
            <w:sdtContent>
              <w:p w14:paraId="39E5BF48" w14:textId="226F0571" w:rsidR="00381B11" w:rsidRDefault="00381B11" w:rsidP="00C4711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055034568"/>
              <w:placeholder>
                <w:docPart w:val="DefaultPlaceholder_-1854013440"/>
              </w:placeholder>
              <w:text/>
            </w:sdtPr>
            <w:sdtEndPr/>
            <w:sdtContent>
              <w:p w14:paraId="3DE801AD" w14:textId="36462D25" w:rsidR="00381B11" w:rsidRDefault="00381B11" w:rsidP="00C4711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97581092"/>
              <w:placeholder>
                <w:docPart w:val="DefaultPlaceholder_-1854013440"/>
              </w:placeholder>
              <w:text/>
            </w:sdtPr>
            <w:sdtEndPr/>
            <w:sdtContent>
              <w:p w14:paraId="08951F7F" w14:textId="19ABDC38" w:rsidR="00381B11" w:rsidRDefault="00381B11" w:rsidP="00C4711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EFDA" w14:textId="77777777" w:rsidR="00381B11" w:rsidRDefault="00381B11" w:rsidP="00C471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58724381"/>
              <w:placeholder>
                <w:docPart w:val="DefaultPlaceholder_-1854013440"/>
              </w:placeholder>
              <w:text/>
            </w:sdtPr>
            <w:sdtEndPr/>
            <w:sdtContent>
              <w:p w14:paraId="1F2F5830" w14:textId="7D48F10E" w:rsidR="00381B11" w:rsidRDefault="00381B11" w:rsidP="00C4711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</w:tr>
      <w:tr w:rsidR="00381B11" w14:paraId="71E16B2A" w14:textId="77777777" w:rsidTr="006A03FD">
        <w:trPr>
          <w:trHeight w:val="284"/>
        </w:trPr>
        <w:tc>
          <w:tcPr>
            <w:tcW w:w="27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324B8" w14:textId="3A4DB5E3" w:rsidR="00381B11" w:rsidRDefault="00381B11" w:rsidP="00C471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116470735"/>
              <w:placeholder>
                <w:docPart w:val="DefaultPlaceholder_-1854013440"/>
              </w:placeholder>
              <w:text/>
            </w:sdtPr>
            <w:sdtEndPr/>
            <w:sdtContent>
              <w:p w14:paraId="70E49C41" w14:textId="1B73A87C" w:rsidR="00381B11" w:rsidRDefault="00381B11" w:rsidP="00C4711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480453115"/>
              <w:placeholder>
                <w:docPart w:val="DefaultPlaceholder_-1854013440"/>
              </w:placeholder>
              <w:text/>
            </w:sdtPr>
            <w:sdtEndPr/>
            <w:sdtContent>
              <w:p w14:paraId="0D4B5BBC" w14:textId="53753E3C" w:rsidR="00381B11" w:rsidRDefault="00381B11" w:rsidP="00C4711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53722084"/>
              <w:placeholder>
                <w:docPart w:val="DefaultPlaceholder_-1854013440"/>
              </w:placeholder>
              <w:text/>
            </w:sdtPr>
            <w:sdtEndPr/>
            <w:sdtContent>
              <w:p w14:paraId="1F0AE0FD" w14:textId="5F357F52" w:rsidR="00381B11" w:rsidRDefault="00381B11" w:rsidP="00C4711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584176350"/>
              <w:placeholder>
                <w:docPart w:val="DefaultPlaceholder_-1854013440"/>
              </w:placeholder>
              <w:text/>
            </w:sdtPr>
            <w:sdtEndPr/>
            <w:sdtContent>
              <w:p w14:paraId="7F660B65" w14:textId="60C2E0C8" w:rsidR="00381B11" w:rsidRDefault="00381B11" w:rsidP="00C4711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012439297"/>
              <w:placeholder>
                <w:docPart w:val="DefaultPlaceholder_-1854013440"/>
              </w:placeholder>
              <w:text/>
            </w:sdtPr>
            <w:sdtEndPr/>
            <w:sdtContent>
              <w:p w14:paraId="08D01875" w14:textId="0D41F5C8" w:rsidR="00381B11" w:rsidRDefault="00381B11" w:rsidP="00C4711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534913097"/>
              <w:placeholder>
                <w:docPart w:val="DefaultPlaceholder_-1854013440"/>
              </w:placeholder>
              <w:text/>
            </w:sdtPr>
            <w:sdtEndPr/>
            <w:sdtContent>
              <w:p w14:paraId="3246F03C" w14:textId="6642DA51" w:rsidR="00381B11" w:rsidRDefault="00381B11" w:rsidP="00C4711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201700964"/>
              <w:placeholder>
                <w:docPart w:val="DefaultPlaceholder_-1854013440"/>
              </w:placeholder>
              <w:text/>
            </w:sdtPr>
            <w:sdtEndPr/>
            <w:sdtContent>
              <w:p w14:paraId="667AFC52" w14:textId="724856A0" w:rsidR="00381B11" w:rsidRDefault="00381B11" w:rsidP="00C4711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BD6B" w14:textId="77777777" w:rsidR="00381B11" w:rsidRDefault="00381B11" w:rsidP="00C471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739586557"/>
              <w:placeholder>
                <w:docPart w:val="DefaultPlaceholder_-1854013440"/>
              </w:placeholder>
              <w:text/>
            </w:sdtPr>
            <w:sdtEndPr/>
            <w:sdtContent>
              <w:p w14:paraId="77256D5C" w14:textId="55C64F2A" w:rsidR="00381B11" w:rsidRDefault="00381B11" w:rsidP="00C4711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</w:tr>
      <w:tr w:rsidR="00381B11" w14:paraId="03449E61" w14:textId="77777777" w:rsidTr="006A03FD">
        <w:trPr>
          <w:trHeight w:val="284"/>
        </w:trPr>
        <w:tc>
          <w:tcPr>
            <w:tcW w:w="274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88EFD5" w14:textId="77777777" w:rsidR="00381B11" w:rsidRDefault="00381B11" w:rsidP="00C4711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920679421"/>
              <w:placeholder>
                <w:docPart w:val="DefaultPlaceholder_-1854013440"/>
              </w:placeholder>
              <w:text/>
            </w:sdtPr>
            <w:sdtEndPr/>
            <w:sdtContent>
              <w:p w14:paraId="1F657F7E" w14:textId="6A034B64" w:rsidR="00381B11" w:rsidRDefault="00381B11" w:rsidP="00C4711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646811497"/>
              <w:placeholder>
                <w:docPart w:val="DefaultPlaceholder_-1854013440"/>
              </w:placeholder>
              <w:text/>
            </w:sdtPr>
            <w:sdtEndPr/>
            <w:sdtContent>
              <w:p w14:paraId="13D8D8B2" w14:textId="16DA4740" w:rsidR="00381B11" w:rsidRDefault="00381B11" w:rsidP="00C4711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321129966"/>
              <w:placeholder>
                <w:docPart w:val="DefaultPlaceholder_-1854013440"/>
              </w:placeholder>
              <w:text/>
            </w:sdtPr>
            <w:sdtEndPr/>
            <w:sdtContent>
              <w:p w14:paraId="00FDE8EE" w14:textId="63740EF1" w:rsidR="00381B11" w:rsidRDefault="00381B11" w:rsidP="00C4711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217504349"/>
              <w:placeholder>
                <w:docPart w:val="DefaultPlaceholder_-1854013440"/>
              </w:placeholder>
              <w:text/>
            </w:sdtPr>
            <w:sdtEndPr/>
            <w:sdtContent>
              <w:p w14:paraId="27DD91C8" w14:textId="2BE3C2DE" w:rsidR="00381B11" w:rsidRDefault="00381B11" w:rsidP="00C4711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798750796"/>
              <w:placeholder>
                <w:docPart w:val="DefaultPlaceholder_-1854013440"/>
              </w:placeholder>
              <w:text/>
            </w:sdtPr>
            <w:sdtEndPr/>
            <w:sdtContent>
              <w:p w14:paraId="7A2E7CA5" w14:textId="1B8C15F4" w:rsidR="00381B11" w:rsidRDefault="00381B11" w:rsidP="00C4711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014145071"/>
              <w:placeholder>
                <w:docPart w:val="DefaultPlaceholder_-1854013440"/>
              </w:placeholder>
              <w:text/>
            </w:sdtPr>
            <w:sdtEndPr/>
            <w:sdtContent>
              <w:p w14:paraId="6470CD39" w14:textId="3AF19AA9" w:rsidR="00381B11" w:rsidRDefault="00381B11" w:rsidP="00C4711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DEEEE" w14:textId="77777777" w:rsidR="00381B11" w:rsidRDefault="00381B11" w:rsidP="00C471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Summe in Liter</w:t>
            </w:r>
          </w:p>
        </w:tc>
        <w:tc>
          <w:tcPr>
            <w:tcW w:w="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3F787" w14:textId="77777777" w:rsidR="00381B11" w:rsidRDefault="00381B11" w:rsidP="00C471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637398622"/>
              <w:placeholder>
                <w:docPart w:val="B4BFD1633E264F2A9DBA660E3D2D1830"/>
              </w:placeholder>
              <w:text/>
            </w:sdtPr>
            <w:sdtEndPr/>
            <w:sdtContent>
              <w:p w14:paraId="227BD26F" w14:textId="1A49D0E4" w:rsidR="00381B11" w:rsidRDefault="00B0142A" w:rsidP="00B014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</w:tr>
    </w:tbl>
    <w:p w14:paraId="131386EA" w14:textId="6F2B67C4" w:rsidR="00C659E3" w:rsidRDefault="00C659E3" w:rsidP="00F0133C">
      <w:pPr>
        <w:jc w:val="both"/>
        <w:rPr>
          <w:rFonts w:asciiTheme="minorHAnsi" w:hAnsiTheme="minorHAnsi" w:cstheme="minorHAnsi"/>
        </w:rPr>
      </w:pPr>
    </w:p>
    <w:tbl>
      <w:tblPr>
        <w:tblW w:w="100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675"/>
        <w:gridCol w:w="676"/>
        <w:gridCol w:w="676"/>
        <w:gridCol w:w="675"/>
        <w:gridCol w:w="676"/>
        <w:gridCol w:w="676"/>
        <w:gridCol w:w="1701"/>
        <w:gridCol w:w="165"/>
        <w:gridCol w:w="1395"/>
      </w:tblGrid>
      <w:tr w:rsidR="00C659E3" w14:paraId="1E3A271F" w14:textId="77777777" w:rsidTr="00C659E3">
        <w:trPr>
          <w:trHeight w:val="342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B1EAA8" w14:textId="2F9104D2" w:rsidR="00C659E3" w:rsidRDefault="00C659E3" w:rsidP="00C471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</w:pPr>
          </w:p>
        </w:tc>
        <w:tc>
          <w:tcPr>
            <w:tcW w:w="405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3DEE9" w14:textId="77777777" w:rsidR="00C659E3" w:rsidRDefault="00C659E3" w:rsidP="00C471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Einheit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0B6D1C" w14:textId="77777777" w:rsidR="00C659E3" w:rsidRDefault="00C659E3" w:rsidP="00C471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Anzahl der</w:t>
            </w:r>
          </w:p>
        </w:tc>
        <w:tc>
          <w:tcPr>
            <w:tcW w:w="1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58430" w14:textId="77777777" w:rsidR="00C659E3" w:rsidRDefault="00C659E3" w:rsidP="00C471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8D2E69" w14:textId="77777777" w:rsidR="00C659E3" w:rsidRDefault="00C659E3" w:rsidP="00C471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Gesamtmenge in Liter </w:t>
            </w:r>
          </w:p>
        </w:tc>
      </w:tr>
      <w:tr w:rsidR="00C659E3" w14:paraId="50307AAD" w14:textId="77777777" w:rsidTr="00DF13B1">
        <w:trPr>
          <w:trHeight w:val="30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FB93D9" w14:textId="6972A95A" w:rsidR="00C659E3" w:rsidRDefault="00C659E3" w:rsidP="00C471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3BF87" w14:textId="77777777" w:rsidR="00C659E3" w:rsidRDefault="00C659E3" w:rsidP="00C47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50l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773C4" w14:textId="77777777" w:rsidR="00C659E3" w:rsidRDefault="00C659E3" w:rsidP="00C47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15l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D1E3" w14:textId="77777777" w:rsidR="00C659E3" w:rsidRDefault="00C659E3" w:rsidP="00C47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10l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0C756" w14:textId="77777777" w:rsidR="00C659E3" w:rsidRDefault="00C659E3" w:rsidP="00C47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6,8l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E7DD" w14:textId="77777777" w:rsidR="00C659E3" w:rsidRDefault="00C659E3" w:rsidP="00C47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6l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D6E9" w14:textId="77777777" w:rsidR="00C659E3" w:rsidRDefault="00C659E3" w:rsidP="00C47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E38961" w14:textId="77777777" w:rsidR="00C659E3" w:rsidRDefault="00C659E3" w:rsidP="00C471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Flaschen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1A14D3" w14:textId="77777777" w:rsidR="00C659E3" w:rsidRDefault="00C659E3" w:rsidP="00C471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9D9A2E" w14:textId="77777777" w:rsidR="00C659E3" w:rsidRDefault="00C659E3" w:rsidP="00C4711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6602E" w14:paraId="7DA11D1C" w14:textId="77777777" w:rsidTr="00B80AEC">
        <w:trPr>
          <w:trHeight w:val="284"/>
        </w:trPr>
        <w:tc>
          <w:tcPr>
            <w:tcW w:w="27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A29FB8" w14:textId="226935D8" w:rsidR="0004469E" w:rsidRDefault="0004469E" w:rsidP="0004469E">
            <w:pPr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Leerflaschen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Abgelaufenes Prüfdatum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Beförderung gemäß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Unterabschnitt 4.1.6.5</w:t>
            </w:r>
          </w:p>
          <w:p w14:paraId="1E88581E" w14:textId="77777777" w:rsidR="0004469E" w:rsidRDefault="0004469E" w:rsidP="0004469E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B2F8F7D" w14:textId="77777777" w:rsidR="0004469E" w:rsidRDefault="0004469E" w:rsidP="0004469E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EDF2E40" w14:textId="6FA94100" w:rsidR="0004469E" w:rsidRDefault="0004469E" w:rsidP="0004469E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536771227"/>
              <w:placeholder>
                <w:docPart w:val="FF90059F83A2480BAA3448CBF46A0262"/>
              </w:placeholder>
              <w:text/>
            </w:sdtPr>
            <w:sdtEndPr/>
            <w:sdtContent>
              <w:p w14:paraId="02FE3A6D" w14:textId="656D5117" w:rsidR="0076602E" w:rsidRDefault="0076602E" w:rsidP="0076602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953441718"/>
              <w:placeholder>
                <w:docPart w:val="FF90059F83A2480BAA3448CBF46A0262"/>
              </w:placeholder>
              <w:text/>
            </w:sdtPr>
            <w:sdtEndPr/>
            <w:sdtContent>
              <w:p w14:paraId="6E140DBC" w14:textId="1B80E0AD" w:rsidR="0076602E" w:rsidRDefault="0076602E" w:rsidP="0076602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051406201"/>
              <w:placeholder>
                <w:docPart w:val="FF90059F83A2480BAA3448CBF46A0262"/>
              </w:placeholder>
              <w:text/>
            </w:sdtPr>
            <w:sdtEndPr/>
            <w:sdtContent>
              <w:p w14:paraId="125FD09A" w14:textId="270670D1" w:rsidR="0076602E" w:rsidRDefault="0076602E" w:rsidP="0076602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690918366"/>
              <w:placeholder>
                <w:docPart w:val="FF90059F83A2480BAA3448CBF46A0262"/>
              </w:placeholder>
              <w:text/>
            </w:sdtPr>
            <w:sdtEndPr/>
            <w:sdtContent>
              <w:p w14:paraId="00D24C56" w14:textId="674C0BAE" w:rsidR="0076602E" w:rsidRDefault="0076602E" w:rsidP="0076602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591381075"/>
              <w:placeholder>
                <w:docPart w:val="FF90059F83A2480BAA3448CBF46A0262"/>
              </w:placeholder>
              <w:text/>
            </w:sdtPr>
            <w:sdtEndPr/>
            <w:sdtContent>
              <w:p w14:paraId="1EC72F0C" w14:textId="5B61C36E" w:rsidR="0076602E" w:rsidRDefault="0076602E" w:rsidP="0076602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894958175"/>
              <w:placeholder>
                <w:docPart w:val="FF90059F83A2480BAA3448CBF46A0262"/>
              </w:placeholder>
              <w:text/>
            </w:sdtPr>
            <w:sdtEndPr/>
            <w:sdtContent>
              <w:p w14:paraId="5A64B4DA" w14:textId="32E70FC5" w:rsidR="0076602E" w:rsidRDefault="0076602E" w:rsidP="0076602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-924647885"/>
              <w:placeholder>
                <w:docPart w:val="FF90059F83A2480BAA3448CBF46A0262"/>
              </w:placeholder>
              <w:text/>
            </w:sdtPr>
            <w:sdtEndPr/>
            <w:sdtContent>
              <w:p w14:paraId="647AFE33" w14:textId="3402A49D" w:rsidR="0076602E" w:rsidRDefault="0076602E" w:rsidP="0076602E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DB5E" w14:textId="77777777" w:rsidR="0076602E" w:rsidRDefault="0076602E" w:rsidP="007660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73244423"/>
              <w:placeholder>
                <w:docPart w:val="FF90059F83A2480BAA3448CBF46A0262"/>
              </w:placeholder>
              <w:text/>
            </w:sdtPr>
            <w:sdtEndPr/>
            <w:sdtContent>
              <w:p w14:paraId="33CA941E" w14:textId="6B42F143" w:rsidR="0076602E" w:rsidRDefault="0076602E" w:rsidP="0076602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</w:tr>
      <w:tr w:rsidR="0076602E" w14:paraId="4F54AC19" w14:textId="77777777" w:rsidTr="00B525DF">
        <w:trPr>
          <w:trHeight w:val="284"/>
        </w:trPr>
        <w:tc>
          <w:tcPr>
            <w:tcW w:w="27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8E6AFB0" w14:textId="77777777" w:rsidR="0076602E" w:rsidRDefault="0076602E" w:rsidP="0076602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041859585"/>
              <w:placeholder>
                <w:docPart w:val="FF90059F83A2480BAA3448CBF46A0262"/>
              </w:placeholder>
              <w:text/>
            </w:sdtPr>
            <w:sdtEndPr/>
            <w:sdtContent>
              <w:p w14:paraId="34EEB7CC" w14:textId="774212DC" w:rsidR="0076602E" w:rsidRDefault="0076602E" w:rsidP="0076602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310714201"/>
              <w:placeholder>
                <w:docPart w:val="FF90059F83A2480BAA3448CBF46A0262"/>
              </w:placeholder>
              <w:text/>
            </w:sdtPr>
            <w:sdtEndPr/>
            <w:sdtContent>
              <w:p w14:paraId="450DE42D" w14:textId="5C2446D3" w:rsidR="0076602E" w:rsidRDefault="0076602E" w:rsidP="0076602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549345047"/>
              <w:placeholder>
                <w:docPart w:val="FF90059F83A2480BAA3448CBF46A0262"/>
              </w:placeholder>
              <w:text/>
            </w:sdtPr>
            <w:sdtEndPr/>
            <w:sdtContent>
              <w:p w14:paraId="40F76EBC" w14:textId="47F80185" w:rsidR="0076602E" w:rsidRDefault="0076602E" w:rsidP="0076602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817683246"/>
              <w:placeholder>
                <w:docPart w:val="FF90059F83A2480BAA3448CBF46A0262"/>
              </w:placeholder>
              <w:text/>
            </w:sdtPr>
            <w:sdtEndPr/>
            <w:sdtContent>
              <w:p w14:paraId="6F5FFAB6" w14:textId="2C0008CB" w:rsidR="0076602E" w:rsidRDefault="0076602E" w:rsidP="0076602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309699428"/>
              <w:placeholder>
                <w:docPart w:val="FF90059F83A2480BAA3448CBF46A0262"/>
              </w:placeholder>
              <w:text/>
            </w:sdtPr>
            <w:sdtEndPr/>
            <w:sdtContent>
              <w:p w14:paraId="5021FED8" w14:textId="32935388" w:rsidR="0076602E" w:rsidRDefault="0076602E" w:rsidP="0076602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898096230"/>
              <w:placeholder>
                <w:docPart w:val="FF90059F83A2480BAA3448CBF46A0262"/>
              </w:placeholder>
              <w:text/>
            </w:sdtPr>
            <w:sdtEndPr/>
            <w:sdtContent>
              <w:p w14:paraId="433A7F82" w14:textId="1DBDF09A" w:rsidR="0076602E" w:rsidRDefault="0076602E" w:rsidP="0076602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506125463"/>
              <w:placeholder>
                <w:docPart w:val="FF90059F83A2480BAA3448CBF46A0262"/>
              </w:placeholder>
              <w:text/>
            </w:sdtPr>
            <w:sdtEndPr/>
            <w:sdtContent>
              <w:p w14:paraId="363A6C4E" w14:textId="39036A9A" w:rsidR="0076602E" w:rsidRDefault="0076602E" w:rsidP="0076602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AA26" w14:textId="77777777" w:rsidR="0076602E" w:rsidRDefault="0076602E" w:rsidP="007660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056841264"/>
              <w:placeholder>
                <w:docPart w:val="FF90059F83A2480BAA3448CBF46A0262"/>
              </w:placeholder>
              <w:text/>
            </w:sdtPr>
            <w:sdtEndPr/>
            <w:sdtContent>
              <w:p w14:paraId="5CE16E63" w14:textId="57430F6F" w:rsidR="0076602E" w:rsidRDefault="0076602E" w:rsidP="0076602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</w:tr>
      <w:tr w:rsidR="0076602E" w14:paraId="62F4C892" w14:textId="77777777" w:rsidTr="00B525DF">
        <w:trPr>
          <w:trHeight w:val="284"/>
        </w:trPr>
        <w:tc>
          <w:tcPr>
            <w:tcW w:w="27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E5B16A4" w14:textId="77777777" w:rsidR="0076602E" w:rsidRDefault="0076602E" w:rsidP="0076602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379915881"/>
              <w:placeholder>
                <w:docPart w:val="FF90059F83A2480BAA3448CBF46A0262"/>
              </w:placeholder>
              <w:text/>
            </w:sdtPr>
            <w:sdtEndPr/>
            <w:sdtContent>
              <w:p w14:paraId="0780906F" w14:textId="292BAB2F" w:rsidR="0076602E" w:rsidRDefault="0076602E" w:rsidP="0076602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889104535"/>
              <w:placeholder>
                <w:docPart w:val="FF90059F83A2480BAA3448CBF46A0262"/>
              </w:placeholder>
              <w:text/>
            </w:sdtPr>
            <w:sdtEndPr/>
            <w:sdtContent>
              <w:p w14:paraId="6A31B9BB" w14:textId="7FA12E7C" w:rsidR="0076602E" w:rsidRDefault="0076602E" w:rsidP="0076602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565638328"/>
              <w:placeholder>
                <w:docPart w:val="FF90059F83A2480BAA3448CBF46A0262"/>
              </w:placeholder>
              <w:text/>
            </w:sdtPr>
            <w:sdtEndPr/>
            <w:sdtContent>
              <w:p w14:paraId="10AF18BF" w14:textId="4C6C3B21" w:rsidR="0076602E" w:rsidRDefault="0076602E" w:rsidP="0076602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931780637"/>
              <w:placeholder>
                <w:docPart w:val="FF90059F83A2480BAA3448CBF46A0262"/>
              </w:placeholder>
              <w:text/>
            </w:sdtPr>
            <w:sdtEndPr/>
            <w:sdtContent>
              <w:p w14:paraId="28551AC0" w14:textId="5824EDD5" w:rsidR="0076602E" w:rsidRDefault="0076602E" w:rsidP="0076602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961771352"/>
              <w:placeholder>
                <w:docPart w:val="FF90059F83A2480BAA3448CBF46A0262"/>
              </w:placeholder>
              <w:text/>
            </w:sdtPr>
            <w:sdtEndPr/>
            <w:sdtContent>
              <w:p w14:paraId="63EFF68A" w14:textId="30BB4DF1" w:rsidR="0076602E" w:rsidRDefault="0076602E" w:rsidP="0076602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632299379"/>
              <w:placeholder>
                <w:docPart w:val="FF90059F83A2480BAA3448CBF46A0262"/>
              </w:placeholder>
              <w:text/>
            </w:sdtPr>
            <w:sdtEndPr/>
            <w:sdtContent>
              <w:p w14:paraId="07D1EE38" w14:textId="467F0B10" w:rsidR="0076602E" w:rsidRDefault="0076602E" w:rsidP="0076602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664738330"/>
              <w:placeholder>
                <w:docPart w:val="FF90059F83A2480BAA3448CBF46A0262"/>
              </w:placeholder>
              <w:text/>
            </w:sdtPr>
            <w:sdtEndPr/>
            <w:sdtContent>
              <w:p w14:paraId="1BAC84E8" w14:textId="161EAB44" w:rsidR="0076602E" w:rsidRDefault="0076602E" w:rsidP="0076602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725A" w14:textId="77777777" w:rsidR="0076602E" w:rsidRDefault="0076602E" w:rsidP="007660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138334863"/>
              <w:placeholder>
                <w:docPart w:val="FF90059F83A2480BAA3448CBF46A0262"/>
              </w:placeholder>
              <w:text/>
            </w:sdtPr>
            <w:sdtEndPr/>
            <w:sdtContent>
              <w:p w14:paraId="1BF6B7C5" w14:textId="4ADB6738" w:rsidR="0076602E" w:rsidRDefault="0076602E" w:rsidP="0076602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</w:tr>
      <w:tr w:rsidR="0076602E" w14:paraId="21C082E0" w14:textId="77777777" w:rsidTr="00B525DF">
        <w:trPr>
          <w:trHeight w:val="284"/>
        </w:trPr>
        <w:tc>
          <w:tcPr>
            <w:tcW w:w="27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BF783B" w14:textId="77777777" w:rsidR="0076602E" w:rsidRDefault="0076602E" w:rsidP="0076602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308674097"/>
              <w:placeholder>
                <w:docPart w:val="FF90059F83A2480BAA3448CBF46A0262"/>
              </w:placeholder>
              <w:text/>
            </w:sdtPr>
            <w:sdtEndPr/>
            <w:sdtContent>
              <w:p w14:paraId="43745E8D" w14:textId="65B5C426" w:rsidR="0076602E" w:rsidRDefault="0076602E" w:rsidP="0076602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802458918"/>
              <w:placeholder>
                <w:docPart w:val="FF90059F83A2480BAA3448CBF46A0262"/>
              </w:placeholder>
              <w:text/>
            </w:sdtPr>
            <w:sdtEndPr/>
            <w:sdtContent>
              <w:p w14:paraId="625C2F5F" w14:textId="227B1D0D" w:rsidR="0076602E" w:rsidRDefault="0076602E" w:rsidP="0076602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47941601"/>
              <w:placeholder>
                <w:docPart w:val="FF90059F83A2480BAA3448CBF46A0262"/>
              </w:placeholder>
              <w:text/>
            </w:sdtPr>
            <w:sdtEndPr/>
            <w:sdtContent>
              <w:p w14:paraId="05923BC9" w14:textId="4B756B69" w:rsidR="0076602E" w:rsidRDefault="0076602E" w:rsidP="0076602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707373195"/>
              <w:placeholder>
                <w:docPart w:val="FF90059F83A2480BAA3448CBF46A0262"/>
              </w:placeholder>
              <w:text/>
            </w:sdtPr>
            <w:sdtEndPr/>
            <w:sdtContent>
              <w:p w14:paraId="560C538D" w14:textId="7FE5EDD9" w:rsidR="0076602E" w:rsidRDefault="0076602E" w:rsidP="0076602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167093348"/>
              <w:placeholder>
                <w:docPart w:val="FF90059F83A2480BAA3448CBF46A0262"/>
              </w:placeholder>
              <w:text/>
            </w:sdtPr>
            <w:sdtEndPr/>
            <w:sdtContent>
              <w:p w14:paraId="31EE37A4" w14:textId="430CCD97" w:rsidR="0076602E" w:rsidRDefault="0076602E" w:rsidP="0076602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83402550"/>
              <w:placeholder>
                <w:docPart w:val="FF90059F83A2480BAA3448CBF46A0262"/>
              </w:placeholder>
              <w:text/>
            </w:sdtPr>
            <w:sdtEndPr/>
            <w:sdtContent>
              <w:p w14:paraId="1AD96C3E" w14:textId="294906D6" w:rsidR="0076602E" w:rsidRDefault="0076602E" w:rsidP="0076602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273933685"/>
              <w:placeholder>
                <w:docPart w:val="FF90059F83A2480BAA3448CBF46A0262"/>
              </w:placeholder>
              <w:text/>
            </w:sdtPr>
            <w:sdtEndPr/>
            <w:sdtContent>
              <w:p w14:paraId="221A3BF3" w14:textId="1BD1C897" w:rsidR="0076602E" w:rsidRDefault="0076602E" w:rsidP="0076602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A04F" w14:textId="77777777" w:rsidR="0076602E" w:rsidRDefault="0076602E" w:rsidP="007660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401363239"/>
              <w:placeholder>
                <w:docPart w:val="FF90059F83A2480BAA3448CBF46A0262"/>
              </w:placeholder>
              <w:text/>
            </w:sdtPr>
            <w:sdtEndPr/>
            <w:sdtContent>
              <w:p w14:paraId="7264D807" w14:textId="5D7114ED" w:rsidR="0076602E" w:rsidRDefault="0076602E" w:rsidP="0076602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</w:tr>
      <w:tr w:rsidR="0076602E" w14:paraId="4137398E" w14:textId="77777777" w:rsidTr="00B525DF">
        <w:trPr>
          <w:trHeight w:val="284"/>
        </w:trPr>
        <w:tc>
          <w:tcPr>
            <w:tcW w:w="27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98870" w14:textId="6E9B7AD2" w:rsidR="0076602E" w:rsidRDefault="0076602E" w:rsidP="007660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870959323"/>
              <w:placeholder>
                <w:docPart w:val="FF90059F83A2480BAA3448CBF46A0262"/>
              </w:placeholder>
              <w:text/>
            </w:sdtPr>
            <w:sdtEndPr/>
            <w:sdtContent>
              <w:p w14:paraId="78A4324F" w14:textId="0E0CBE80" w:rsidR="0076602E" w:rsidRDefault="0076602E" w:rsidP="0076602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52182595"/>
              <w:placeholder>
                <w:docPart w:val="FF90059F83A2480BAA3448CBF46A0262"/>
              </w:placeholder>
              <w:text/>
            </w:sdtPr>
            <w:sdtEndPr/>
            <w:sdtContent>
              <w:p w14:paraId="4E2B0A31" w14:textId="372E5520" w:rsidR="0076602E" w:rsidRDefault="0076602E" w:rsidP="0076602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037088732"/>
              <w:placeholder>
                <w:docPart w:val="FF90059F83A2480BAA3448CBF46A0262"/>
              </w:placeholder>
              <w:text/>
            </w:sdtPr>
            <w:sdtEndPr/>
            <w:sdtContent>
              <w:p w14:paraId="6432DFA0" w14:textId="1B3D6F6E" w:rsidR="0076602E" w:rsidRDefault="0076602E" w:rsidP="0076602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17285029"/>
              <w:placeholder>
                <w:docPart w:val="FF90059F83A2480BAA3448CBF46A0262"/>
              </w:placeholder>
              <w:text/>
            </w:sdtPr>
            <w:sdtEndPr/>
            <w:sdtContent>
              <w:p w14:paraId="0EB9F790" w14:textId="5A047EF0" w:rsidR="0076602E" w:rsidRDefault="0076602E" w:rsidP="0076602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762173972"/>
              <w:placeholder>
                <w:docPart w:val="FF90059F83A2480BAA3448CBF46A0262"/>
              </w:placeholder>
              <w:text/>
            </w:sdtPr>
            <w:sdtEndPr/>
            <w:sdtContent>
              <w:p w14:paraId="0F5AFB26" w14:textId="0BF0EB6C" w:rsidR="0076602E" w:rsidRDefault="0076602E" w:rsidP="0076602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774827070"/>
              <w:placeholder>
                <w:docPart w:val="FF90059F83A2480BAA3448CBF46A0262"/>
              </w:placeholder>
              <w:text/>
            </w:sdtPr>
            <w:sdtEndPr/>
            <w:sdtContent>
              <w:p w14:paraId="30619E3F" w14:textId="3EB3E9A6" w:rsidR="0076602E" w:rsidRDefault="0076602E" w:rsidP="0076602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691873707"/>
              <w:placeholder>
                <w:docPart w:val="FF90059F83A2480BAA3448CBF46A0262"/>
              </w:placeholder>
              <w:text/>
            </w:sdtPr>
            <w:sdtEndPr/>
            <w:sdtContent>
              <w:p w14:paraId="2C00AEA1" w14:textId="73056E79" w:rsidR="0076602E" w:rsidRDefault="0076602E" w:rsidP="0076602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24DD" w14:textId="77777777" w:rsidR="0076602E" w:rsidRDefault="0076602E" w:rsidP="007660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935191358"/>
              <w:placeholder>
                <w:docPart w:val="FF90059F83A2480BAA3448CBF46A0262"/>
              </w:placeholder>
              <w:text/>
            </w:sdtPr>
            <w:sdtEndPr/>
            <w:sdtContent>
              <w:p w14:paraId="51EB0BF9" w14:textId="69A0511A" w:rsidR="0076602E" w:rsidRDefault="0076602E" w:rsidP="0076602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</w:tr>
      <w:tr w:rsidR="0076602E" w14:paraId="7951A8C6" w14:textId="77777777" w:rsidTr="00B525DF">
        <w:trPr>
          <w:trHeight w:val="284"/>
        </w:trPr>
        <w:tc>
          <w:tcPr>
            <w:tcW w:w="27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A7DE37" w14:textId="47E6623D" w:rsidR="0076602E" w:rsidRDefault="0076602E" w:rsidP="007660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626435643"/>
              <w:placeholder>
                <w:docPart w:val="FF90059F83A2480BAA3448CBF46A0262"/>
              </w:placeholder>
              <w:text/>
            </w:sdtPr>
            <w:sdtEndPr/>
            <w:sdtContent>
              <w:p w14:paraId="0904D7D3" w14:textId="1526F5AB" w:rsidR="0076602E" w:rsidRDefault="0076602E" w:rsidP="0076602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74379147"/>
              <w:placeholder>
                <w:docPart w:val="FF90059F83A2480BAA3448CBF46A0262"/>
              </w:placeholder>
              <w:text/>
            </w:sdtPr>
            <w:sdtEndPr/>
            <w:sdtContent>
              <w:p w14:paraId="19D8663D" w14:textId="6867D180" w:rsidR="0076602E" w:rsidRDefault="0076602E" w:rsidP="0076602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253505204"/>
              <w:placeholder>
                <w:docPart w:val="FF90059F83A2480BAA3448CBF46A0262"/>
              </w:placeholder>
              <w:text/>
            </w:sdtPr>
            <w:sdtEndPr/>
            <w:sdtContent>
              <w:p w14:paraId="1DD6E88F" w14:textId="30878924" w:rsidR="0076602E" w:rsidRDefault="0076602E" w:rsidP="0076602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516775978"/>
              <w:placeholder>
                <w:docPart w:val="FF90059F83A2480BAA3448CBF46A0262"/>
              </w:placeholder>
              <w:text/>
            </w:sdtPr>
            <w:sdtEndPr/>
            <w:sdtContent>
              <w:p w14:paraId="58A48AD7" w14:textId="42D14039" w:rsidR="0076602E" w:rsidRDefault="0076602E" w:rsidP="0076602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537385911"/>
              <w:placeholder>
                <w:docPart w:val="FF90059F83A2480BAA3448CBF46A0262"/>
              </w:placeholder>
              <w:text/>
            </w:sdtPr>
            <w:sdtEndPr/>
            <w:sdtContent>
              <w:p w14:paraId="3B6F5297" w14:textId="2EC09999" w:rsidR="0076602E" w:rsidRDefault="0076602E" w:rsidP="0076602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607197643"/>
              <w:placeholder>
                <w:docPart w:val="FF90059F83A2480BAA3448CBF46A0262"/>
              </w:placeholder>
              <w:text/>
            </w:sdtPr>
            <w:sdtEndPr/>
            <w:sdtContent>
              <w:p w14:paraId="38C047B1" w14:textId="6CD97845" w:rsidR="0076602E" w:rsidRDefault="0076602E" w:rsidP="0076602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849327616"/>
              <w:placeholder>
                <w:docPart w:val="FF90059F83A2480BAA3448CBF46A0262"/>
              </w:placeholder>
              <w:text/>
            </w:sdtPr>
            <w:sdtEndPr/>
            <w:sdtContent>
              <w:p w14:paraId="438B2D2A" w14:textId="093F912A" w:rsidR="0076602E" w:rsidRDefault="0076602E" w:rsidP="0076602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7242" w14:textId="77777777" w:rsidR="0076602E" w:rsidRDefault="0076602E" w:rsidP="007660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407959921"/>
              <w:placeholder>
                <w:docPart w:val="FF90059F83A2480BAA3448CBF46A0262"/>
              </w:placeholder>
              <w:text/>
            </w:sdtPr>
            <w:sdtEndPr/>
            <w:sdtContent>
              <w:p w14:paraId="223C2B31" w14:textId="3421B4F7" w:rsidR="0076602E" w:rsidRDefault="0076602E" w:rsidP="0076602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</w:tr>
      <w:tr w:rsidR="0076602E" w14:paraId="49EFB39F" w14:textId="77777777" w:rsidTr="0076602E">
        <w:trPr>
          <w:trHeight w:val="284"/>
        </w:trPr>
        <w:tc>
          <w:tcPr>
            <w:tcW w:w="274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210D5A" w14:textId="77777777" w:rsidR="0076602E" w:rsidRDefault="0076602E" w:rsidP="0076602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187365768"/>
              <w:placeholder>
                <w:docPart w:val="FF90059F83A2480BAA3448CBF46A0262"/>
              </w:placeholder>
              <w:text/>
            </w:sdtPr>
            <w:sdtEndPr/>
            <w:sdtContent>
              <w:p w14:paraId="4E09FFF3" w14:textId="70A748B6" w:rsidR="0076602E" w:rsidRDefault="0076602E" w:rsidP="0076602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294213683"/>
              <w:placeholder>
                <w:docPart w:val="FF90059F83A2480BAA3448CBF46A0262"/>
              </w:placeholder>
              <w:text/>
            </w:sdtPr>
            <w:sdtEndPr/>
            <w:sdtContent>
              <w:p w14:paraId="70ACE757" w14:textId="672A3632" w:rsidR="0076602E" w:rsidRDefault="0076602E" w:rsidP="0076602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296374434"/>
              <w:placeholder>
                <w:docPart w:val="FF90059F83A2480BAA3448CBF46A0262"/>
              </w:placeholder>
              <w:text/>
            </w:sdtPr>
            <w:sdtEndPr/>
            <w:sdtContent>
              <w:p w14:paraId="3433DB2F" w14:textId="55E550E6" w:rsidR="0076602E" w:rsidRDefault="0076602E" w:rsidP="0076602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644337472"/>
              <w:placeholder>
                <w:docPart w:val="FF90059F83A2480BAA3448CBF46A0262"/>
              </w:placeholder>
              <w:text/>
            </w:sdtPr>
            <w:sdtEndPr/>
            <w:sdtContent>
              <w:p w14:paraId="446C672D" w14:textId="6D50C76B" w:rsidR="0076602E" w:rsidRDefault="0076602E" w:rsidP="0076602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912211094"/>
              <w:placeholder>
                <w:docPart w:val="FF90059F83A2480BAA3448CBF46A0262"/>
              </w:placeholder>
              <w:text/>
            </w:sdtPr>
            <w:sdtEndPr/>
            <w:sdtContent>
              <w:p w14:paraId="0DBEFFAB" w14:textId="5BE92B54" w:rsidR="0076602E" w:rsidRDefault="0076602E" w:rsidP="0076602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06375959"/>
              <w:placeholder>
                <w:docPart w:val="FF90059F83A2480BAA3448CBF46A0262"/>
              </w:placeholder>
              <w:text/>
            </w:sdtPr>
            <w:sdtEndPr/>
            <w:sdtContent>
              <w:p w14:paraId="7363002F" w14:textId="6A87B980" w:rsidR="0076602E" w:rsidRDefault="0076602E" w:rsidP="0076602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B0CB3" w14:textId="77777777" w:rsidR="0076602E" w:rsidRDefault="0076602E" w:rsidP="00766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Summe in Liter</w:t>
            </w:r>
          </w:p>
        </w:tc>
        <w:tc>
          <w:tcPr>
            <w:tcW w:w="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31229" w14:textId="77777777" w:rsidR="0076602E" w:rsidRDefault="0076602E" w:rsidP="007660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0C6E48" w14:textId="645A90D9" w:rsidR="0076602E" w:rsidRDefault="0076602E" w:rsidP="00766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38C336" w14:textId="6FA5D5F1" w:rsidR="00C659E3" w:rsidRDefault="00C659E3" w:rsidP="00F0133C">
      <w:pPr>
        <w:jc w:val="both"/>
        <w:rPr>
          <w:rFonts w:asciiTheme="minorHAnsi" w:hAnsiTheme="minorHAnsi" w:cstheme="minorHAnsi"/>
        </w:rPr>
      </w:pPr>
    </w:p>
    <w:p w14:paraId="010100A8" w14:textId="77777777" w:rsidR="00F0133C" w:rsidRPr="001758D5" w:rsidRDefault="00F0133C" w:rsidP="00F0133C">
      <w:pPr>
        <w:jc w:val="center"/>
        <w:rPr>
          <w:rFonts w:asciiTheme="minorHAnsi" w:hAnsiTheme="minorHAnsi" w:cstheme="minorHAnsi"/>
          <w:b/>
          <w:bCs/>
        </w:rPr>
      </w:pPr>
      <w:r w:rsidRPr="001758D5">
        <w:rPr>
          <w:rFonts w:asciiTheme="minorHAnsi" w:hAnsiTheme="minorHAnsi" w:cstheme="minorHAnsi"/>
          <w:b/>
          <w:bCs/>
        </w:rPr>
        <w:t xml:space="preserve">BEFÖRDERUNG OHNE ÜBERSCHREITUNG DER IN UNTERABSCHNITT 1.1.3.6 FESTGESETZTEN </w:t>
      </w:r>
    </w:p>
    <w:p w14:paraId="1E82CB61" w14:textId="77777777" w:rsidR="00F0133C" w:rsidRPr="001758D5" w:rsidRDefault="00F0133C" w:rsidP="00F0133C">
      <w:pPr>
        <w:jc w:val="center"/>
        <w:rPr>
          <w:rFonts w:asciiTheme="minorHAnsi" w:hAnsiTheme="minorHAnsi" w:cstheme="minorHAnsi"/>
          <w:b/>
          <w:bCs/>
        </w:rPr>
      </w:pPr>
      <w:r w:rsidRPr="001758D5">
        <w:rPr>
          <w:rFonts w:asciiTheme="minorHAnsi" w:hAnsiTheme="minorHAnsi" w:cstheme="minorHAnsi"/>
          <w:b/>
          <w:bCs/>
        </w:rPr>
        <w:t>FREIGRENZEN</w:t>
      </w:r>
    </w:p>
    <w:p w14:paraId="1AC1115F" w14:textId="77777777" w:rsidR="00F0133C" w:rsidRDefault="00F0133C" w:rsidP="00F0133C">
      <w:pPr>
        <w:rPr>
          <w:rFonts w:asciiTheme="minorHAnsi" w:hAnsiTheme="minorHAnsi" w:cstheme="minorHAnsi"/>
        </w:rPr>
      </w:pPr>
    </w:p>
    <w:p w14:paraId="54474178" w14:textId="77777777" w:rsidR="00F0133C" w:rsidRPr="00381B11" w:rsidRDefault="00F0133C" w:rsidP="00381B11">
      <w:pPr>
        <w:jc w:val="center"/>
        <w:rPr>
          <w:rFonts w:asciiTheme="minorHAnsi" w:hAnsiTheme="minorHAnsi" w:cstheme="minorHAnsi"/>
          <w:b/>
          <w:sz w:val="22"/>
          <w:lang w:val="de-DE"/>
        </w:rPr>
      </w:pPr>
      <w:r w:rsidRPr="00381B11">
        <w:rPr>
          <w:rFonts w:asciiTheme="minorHAnsi" w:hAnsiTheme="minorHAnsi" w:cstheme="minorHAnsi"/>
          <w:b/>
          <w:sz w:val="22"/>
        </w:rPr>
        <w:t>Der Lenker wurde über die Besonderheiten des Transportes und des gefährlichen Gutes in Kenntnis gesetzt.</w:t>
      </w:r>
    </w:p>
    <w:p w14:paraId="278B1AF5" w14:textId="77777777" w:rsidR="00F0133C" w:rsidRPr="00950657" w:rsidRDefault="00F0133C" w:rsidP="00CF6FEF">
      <w:pPr>
        <w:tabs>
          <w:tab w:val="left" w:pos="2730"/>
          <w:tab w:val="center" w:pos="4960"/>
        </w:tabs>
        <w:rPr>
          <w:rFonts w:asciiTheme="minorHAnsi" w:hAnsiTheme="minorHAnsi" w:cstheme="minorHAnsi"/>
        </w:rPr>
      </w:pPr>
    </w:p>
    <w:sectPr w:rsidR="00F0133C" w:rsidRPr="00950657" w:rsidSect="0065328B">
      <w:footerReference w:type="default" r:id="rId6"/>
      <w:headerReference w:type="first" r:id="rId7"/>
      <w:footerReference w:type="first" r:id="rId8"/>
      <w:pgSz w:w="11906" w:h="16838" w:code="9"/>
      <w:pgMar w:top="1418" w:right="851" w:bottom="1134" w:left="1134" w:header="709" w:footer="709" w:gutter="0"/>
      <w:paperSrc w:first="1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08640" w14:textId="77777777" w:rsidR="00F061A2" w:rsidRDefault="00F061A2">
      <w:r>
        <w:separator/>
      </w:r>
    </w:p>
  </w:endnote>
  <w:endnote w:type="continuationSeparator" w:id="0">
    <w:p w14:paraId="78977D9A" w14:textId="77777777" w:rsidR="00F061A2" w:rsidRDefault="00F0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72681" w14:textId="65AE6423" w:rsidR="00E37F65" w:rsidRDefault="000754D2" w:rsidP="00E37F65">
    <w:pPr>
      <w:pStyle w:val="Fuzeile"/>
      <w:tabs>
        <w:tab w:val="clear" w:pos="4536"/>
        <w:tab w:val="left" w:pos="540"/>
        <w:tab w:val="left" w:pos="4500"/>
        <w:tab w:val="center" w:pos="5387"/>
        <w:tab w:val="right" w:pos="9638"/>
      </w:tabs>
      <w:rPr>
        <w:sz w:val="16"/>
        <w:szCs w:val="16"/>
      </w:rPr>
    </w:pPr>
    <w:r>
      <w:rPr>
        <w:noProof/>
        <w:sz w:val="16"/>
        <w:szCs w:val="16"/>
        <w:lang w:val="de-DE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0934DD5" wp14:editId="333A7BDC">
              <wp:simplePos x="0" y="0"/>
              <wp:positionH relativeFrom="column">
                <wp:posOffset>457200</wp:posOffset>
              </wp:positionH>
              <wp:positionV relativeFrom="paragraph">
                <wp:posOffset>76200</wp:posOffset>
              </wp:positionV>
              <wp:extent cx="5831840" cy="0"/>
              <wp:effectExtent l="9525" t="9525" r="6985" b="952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0AD332E4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pt" to="495.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" strokecolor="red"/>
          </w:pict>
        </mc:Fallback>
      </mc:AlternateContent>
    </w:r>
    <w:r w:rsidR="00E37F65">
      <w:rPr>
        <w:sz w:val="16"/>
        <w:szCs w:val="16"/>
      </w:rPr>
      <w:tab/>
      <w:t xml:space="preserve">    </w:t>
    </w:r>
  </w:p>
  <w:p w14:paraId="025D1A14" w14:textId="77777777" w:rsidR="00E37F65" w:rsidRPr="000B1B34" w:rsidRDefault="00E37F65" w:rsidP="00E37F65">
    <w:pPr>
      <w:pStyle w:val="Fuzeile"/>
      <w:tabs>
        <w:tab w:val="clear" w:pos="4536"/>
        <w:tab w:val="left" w:pos="540"/>
        <w:tab w:val="left" w:pos="4500"/>
        <w:tab w:val="center" w:pos="5387"/>
        <w:tab w:val="right" w:pos="9638"/>
      </w:tabs>
      <w:rPr>
        <w:sz w:val="16"/>
        <w:szCs w:val="16"/>
      </w:rPr>
    </w:pPr>
    <w:r>
      <w:rPr>
        <w:sz w:val="16"/>
        <w:szCs w:val="16"/>
      </w:rPr>
      <w:t xml:space="preserve">                  Landesfeuerwehrkommando Burgenland   ·   A-7000 Eisenstadt   ·   Leithabergstraße 41   ·   Tel.: 02682 / </w:t>
    </w:r>
    <w:proofErr w:type="gramStart"/>
    <w:r>
      <w:rPr>
        <w:sz w:val="16"/>
        <w:szCs w:val="16"/>
      </w:rPr>
      <w:t>62105  ·</w:t>
    </w:r>
    <w:proofErr w:type="gramEnd"/>
    <w:r>
      <w:rPr>
        <w:sz w:val="16"/>
        <w:szCs w:val="16"/>
      </w:rPr>
      <w:t xml:space="preserve">  E-Mail : lfkdo@lfv-bgld.at</w:t>
    </w:r>
  </w:p>
  <w:p w14:paraId="48BE245E" w14:textId="77777777" w:rsidR="00E37F65" w:rsidRDefault="00F061A2">
    <w:pPr>
      <w:pStyle w:val="Fuzeile"/>
    </w:pPr>
    <w:r>
      <w:rPr>
        <w:noProof/>
        <w:lang w:val="en-US" w:eastAsia="en-US"/>
      </w:rPr>
      <w:object w:dxaOrig="1440" w:dyaOrig="1440" w14:anchorId="0E1DD0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7pt;margin-top:-15.7pt;width:30.05pt;height:36.95pt;z-index:251656192" wrapcoords="0 584 -720 12259 2880 19265 5760 20432 15840 20432 19440 19265 21600 12843 21600 584 0 584">
          <v:imagedata r:id="rId1" o:title=""/>
          <w10:wrap type="tight"/>
        </v:shape>
        <o:OLEObject Type="Embed" ProgID="CorelDRAW.Graphic.14" ShapeID="_x0000_s2052" DrawAspect="Content" ObjectID="_1788946021" r:id="rId2"/>
      </w:obje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58767" w14:textId="69C757AF" w:rsidR="007B4FA5" w:rsidRPr="00950657" w:rsidRDefault="00F061A2" w:rsidP="007B4FA5">
    <w:pPr>
      <w:pStyle w:val="Fuzeile"/>
      <w:tabs>
        <w:tab w:val="clear" w:pos="4536"/>
        <w:tab w:val="left" w:pos="540"/>
        <w:tab w:val="left" w:pos="4500"/>
        <w:tab w:val="center" w:pos="5387"/>
        <w:tab w:val="right" w:pos="9638"/>
      </w:tabs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noProof/>
        <w:lang w:val="en-US" w:eastAsia="en-US"/>
      </w:rPr>
      <w:object w:dxaOrig="1440" w:dyaOrig="1440" w14:anchorId="698E74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-4.65pt;margin-top:-4.3pt;width:30.05pt;height:36.95pt;z-index:251659264" wrapcoords="0 584 -720 12259 2880 19265 5760 20432 15840 20432 19440 19265 21600 12843 21600 584 0 584">
          <v:imagedata r:id="rId1" o:title=""/>
          <w10:wrap type="tight"/>
        </v:shape>
        <o:OLEObject Type="Embed" ProgID="CorelDRAW.Graphic.14" ShapeID="_x0000_s2056" DrawAspect="Content" ObjectID="_1788946022" r:id="rId2"/>
      </w:object>
    </w:r>
    <w:r w:rsidR="000754D2">
      <w:rPr>
        <w:rFonts w:asciiTheme="minorHAnsi" w:hAnsiTheme="minorHAnsi" w:cstheme="minorHAnsi"/>
        <w:noProof/>
        <w:sz w:val="16"/>
        <w:szCs w:val="16"/>
        <w:lang w:val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133FE6" wp14:editId="61BB4EB5">
              <wp:simplePos x="0" y="0"/>
              <wp:positionH relativeFrom="column">
                <wp:posOffset>457200</wp:posOffset>
              </wp:positionH>
              <wp:positionV relativeFrom="paragraph">
                <wp:posOffset>76200</wp:posOffset>
              </wp:positionV>
              <wp:extent cx="5831840" cy="0"/>
              <wp:effectExtent l="9525" t="9525" r="6985" b="9525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516E3C63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pt" to="495.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" strokecolor="red"/>
          </w:pict>
        </mc:Fallback>
      </mc:AlternateContent>
    </w:r>
    <w:r w:rsidR="007B4FA5" w:rsidRPr="00950657">
      <w:rPr>
        <w:rFonts w:asciiTheme="minorHAnsi" w:hAnsiTheme="minorHAnsi" w:cstheme="minorHAnsi"/>
        <w:sz w:val="16"/>
        <w:szCs w:val="16"/>
      </w:rPr>
      <w:tab/>
    </w:r>
  </w:p>
  <w:p w14:paraId="1A0860B3" w14:textId="77777777" w:rsidR="007B4FA5" w:rsidRPr="00950657" w:rsidRDefault="00CF6FEF" w:rsidP="00CF6FEF">
    <w:pPr>
      <w:pStyle w:val="Fuzeile"/>
      <w:tabs>
        <w:tab w:val="clear" w:pos="4536"/>
        <w:tab w:val="left" w:pos="709"/>
        <w:tab w:val="left" w:pos="4500"/>
        <w:tab w:val="center" w:pos="5387"/>
        <w:tab w:val="right" w:pos="9638"/>
      </w:tabs>
      <w:rPr>
        <w:rFonts w:asciiTheme="minorHAnsi" w:hAnsiTheme="minorHAnsi" w:cstheme="minorHAnsi"/>
        <w:sz w:val="16"/>
        <w:szCs w:val="16"/>
      </w:rPr>
    </w:pPr>
    <w:r w:rsidRPr="00950657">
      <w:rPr>
        <w:rFonts w:asciiTheme="minorHAnsi" w:hAnsiTheme="minorHAnsi" w:cstheme="minorHAnsi"/>
        <w:sz w:val="16"/>
        <w:szCs w:val="16"/>
      </w:rPr>
      <w:tab/>
      <w:t xml:space="preserve"> </w:t>
    </w:r>
    <w:r w:rsidR="007B4FA5" w:rsidRPr="00950657">
      <w:rPr>
        <w:rFonts w:asciiTheme="minorHAnsi" w:hAnsiTheme="minorHAnsi" w:cstheme="minorHAnsi"/>
        <w:sz w:val="16"/>
        <w:szCs w:val="16"/>
      </w:rPr>
      <w:t xml:space="preserve">Landesfeuerwehrkommando Burgenland   ·   A-7000 Eisenstadt   ·   Leithabergstraße 41   ·  </w:t>
    </w:r>
    <w:r w:rsidR="00721427" w:rsidRPr="00950657">
      <w:rPr>
        <w:rFonts w:asciiTheme="minorHAnsi" w:hAnsiTheme="minorHAnsi" w:cstheme="minorHAnsi"/>
        <w:sz w:val="16"/>
        <w:szCs w:val="16"/>
      </w:rPr>
      <w:t xml:space="preserve"> Tel.: 02682 / </w:t>
    </w:r>
    <w:proofErr w:type="gramStart"/>
    <w:r w:rsidR="00721427" w:rsidRPr="00950657">
      <w:rPr>
        <w:rFonts w:asciiTheme="minorHAnsi" w:hAnsiTheme="minorHAnsi" w:cstheme="minorHAnsi"/>
        <w:sz w:val="16"/>
        <w:szCs w:val="16"/>
      </w:rPr>
      <w:t>62105  ·</w:t>
    </w:r>
    <w:proofErr w:type="gramEnd"/>
    <w:r w:rsidR="00721427" w:rsidRPr="00950657">
      <w:rPr>
        <w:rFonts w:asciiTheme="minorHAnsi" w:hAnsiTheme="minorHAnsi" w:cstheme="minorHAnsi"/>
        <w:sz w:val="16"/>
        <w:szCs w:val="16"/>
      </w:rPr>
      <w:t xml:space="preserve">  E-Mail</w:t>
    </w:r>
    <w:r w:rsidR="007B4FA5" w:rsidRPr="00950657">
      <w:rPr>
        <w:rFonts w:asciiTheme="minorHAnsi" w:hAnsiTheme="minorHAnsi" w:cstheme="minorHAnsi"/>
        <w:sz w:val="16"/>
        <w:szCs w:val="16"/>
      </w:rPr>
      <w:t>: lfkdo@lfv-bgld.at</w:t>
    </w:r>
  </w:p>
  <w:p w14:paraId="4E72642E" w14:textId="77777777" w:rsidR="007B4FA5" w:rsidRPr="00950657" w:rsidRDefault="007B4FA5">
    <w:pPr>
      <w:pStyle w:val="Fuzeile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935E7" w14:textId="77777777" w:rsidR="00F061A2" w:rsidRDefault="00F061A2">
      <w:r>
        <w:separator/>
      </w:r>
    </w:p>
  </w:footnote>
  <w:footnote w:type="continuationSeparator" w:id="0">
    <w:p w14:paraId="0598D410" w14:textId="77777777" w:rsidR="00F061A2" w:rsidRDefault="00F06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1B19A" w14:textId="711B7394" w:rsidR="007B4FA5" w:rsidRDefault="000754D2">
    <w:pPr>
      <w:pStyle w:val="Kopfzeile"/>
    </w:pPr>
    <w:r>
      <w:rPr>
        <w:noProof/>
        <w:lang w:val="de-DE"/>
      </w:rPr>
      <w:drawing>
        <wp:anchor distT="0" distB="0" distL="114300" distR="114300" simplePos="0" relativeHeight="251660288" behindDoc="1" locked="0" layoutInCell="1" allowOverlap="1" wp14:anchorId="28D77C55" wp14:editId="149FCCE1">
          <wp:simplePos x="0" y="0"/>
          <wp:positionH relativeFrom="column">
            <wp:posOffset>3842613</wp:posOffset>
          </wp:positionH>
          <wp:positionV relativeFrom="paragraph">
            <wp:posOffset>76200</wp:posOffset>
          </wp:positionV>
          <wp:extent cx="2444750" cy="457200"/>
          <wp:effectExtent l="0" t="0" r="0" b="0"/>
          <wp:wrapTight wrapText="bothSides">
            <wp:wrapPolygon edited="0">
              <wp:start x="2525" y="0"/>
              <wp:lineTo x="0" y="4500"/>
              <wp:lineTo x="0" y="20700"/>
              <wp:lineTo x="673" y="20700"/>
              <wp:lineTo x="21376" y="20700"/>
              <wp:lineTo x="21376" y="2700"/>
              <wp:lineTo x="3366" y="0"/>
              <wp:lineTo x="2525" y="0"/>
            </wp:wrapPolygon>
          </wp:wrapTight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475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C9960D" wp14:editId="77ED4DA4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6299835" cy="0"/>
              <wp:effectExtent l="9525" t="12700" r="5715" b="635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1E7044E4" id="Line 5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6.75pt" to="496.05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" strokecolor="red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7SML9V2JbAzTWUZeDGjACdzqbzZbzuOYr6cMR4Ianz2qmkvzoMr4GOUB5ak6LNbcaAopTZzdFlYADvtXstP3w==" w:salt="B9Oz3KD54ZBcaFdBGXAXGQ=="/>
  <w:defaultTabStop w:val="142"/>
  <w:autoHyphenation/>
  <w:hyphenationZone w:val="425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4D2"/>
    <w:rsid w:val="0004469E"/>
    <w:rsid w:val="00056FF3"/>
    <w:rsid w:val="00074617"/>
    <w:rsid w:val="000754D2"/>
    <w:rsid w:val="000765CF"/>
    <w:rsid w:val="00094970"/>
    <w:rsid w:val="000A2214"/>
    <w:rsid w:val="000A2A0D"/>
    <w:rsid w:val="000B37B1"/>
    <w:rsid w:val="000B4509"/>
    <w:rsid w:val="001105AB"/>
    <w:rsid w:val="00142AFA"/>
    <w:rsid w:val="00157001"/>
    <w:rsid w:val="00171E97"/>
    <w:rsid w:val="001758D5"/>
    <w:rsid w:val="001B0FC4"/>
    <w:rsid w:val="001B3CDC"/>
    <w:rsid w:val="001B6191"/>
    <w:rsid w:val="001B7E13"/>
    <w:rsid w:val="00265078"/>
    <w:rsid w:val="002D49B5"/>
    <w:rsid w:val="003711C8"/>
    <w:rsid w:val="00375177"/>
    <w:rsid w:val="00381B11"/>
    <w:rsid w:val="003C615E"/>
    <w:rsid w:val="00481D7D"/>
    <w:rsid w:val="00497F3F"/>
    <w:rsid w:val="004A7674"/>
    <w:rsid w:val="004B5B08"/>
    <w:rsid w:val="004C1212"/>
    <w:rsid w:val="004D7579"/>
    <w:rsid w:val="004F51FA"/>
    <w:rsid w:val="0053446D"/>
    <w:rsid w:val="00572787"/>
    <w:rsid w:val="005E1498"/>
    <w:rsid w:val="005F3B15"/>
    <w:rsid w:val="00602221"/>
    <w:rsid w:val="00611E97"/>
    <w:rsid w:val="006123D0"/>
    <w:rsid w:val="00620E85"/>
    <w:rsid w:val="0065171F"/>
    <w:rsid w:val="0065328B"/>
    <w:rsid w:val="00686C7E"/>
    <w:rsid w:val="00694868"/>
    <w:rsid w:val="006B62FB"/>
    <w:rsid w:val="006C68FC"/>
    <w:rsid w:val="006C7D01"/>
    <w:rsid w:val="006D4B37"/>
    <w:rsid w:val="00721427"/>
    <w:rsid w:val="007357F6"/>
    <w:rsid w:val="00743C9B"/>
    <w:rsid w:val="007624F2"/>
    <w:rsid w:val="007642AC"/>
    <w:rsid w:val="0076602E"/>
    <w:rsid w:val="00794DE5"/>
    <w:rsid w:val="007B4FA5"/>
    <w:rsid w:val="008445DC"/>
    <w:rsid w:val="008A2204"/>
    <w:rsid w:val="008A69EF"/>
    <w:rsid w:val="008D7C35"/>
    <w:rsid w:val="008F72E5"/>
    <w:rsid w:val="009135B1"/>
    <w:rsid w:val="00946483"/>
    <w:rsid w:val="00950657"/>
    <w:rsid w:val="00950BE1"/>
    <w:rsid w:val="00967BBF"/>
    <w:rsid w:val="009708E3"/>
    <w:rsid w:val="009A6EEC"/>
    <w:rsid w:val="009B486E"/>
    <w:rsid w:val="009F6426"/>
    <w:rsid w:val="00A4241D"/>
    <w:rsid w:val="00AB7F30"/>
    <w:rsid w:val="00AD69F3"/>
    <w:rsid w:val="00B0142A"/>
    <w:rsid w:val="00B258DE"/>
    <w:rsid w:val="00B47AF6"/>
    <w:rsid w:val="00B91094"/>
    <w:rsid w:val="00BE7173"/>
    <w:rsid w:val="00C62E49"/>
    <w:rsid w:val="00C659E3"/>
    <w:rsid w:val="00CF6FEF"/>
    <w:rsid w:val="00D21FCD"/>
    <w:rsid w:val="00D439BE"/>
    <w:rsid w:val="00D478DE"/>
    <w:rsid w:val="00DC7D34"/>
    <w:rsid w:val="00DD67CA"/>
    <w:rsid w:val="00DE30AB"/>
    <w:rsid w:val="00DF13B1"/>
    <w:rsid w:val="00E17619"/>
    <w:rsid w:val="00E37F65"/>
    <w:rsid w:val="00E53ACB"/>
    <w:rsid w:val="00ED2536"/>
    <w:rsid w:val="00F0133C"/>
    <w:rsid w:val="00F01DEE"/>
    <w:rsid w:val="00F061A2"/>
    <w:rsid w:val="00F51573"/>
    <w:rsid w:val="00F67FD9"/>
    <w:rsid w:val="00F87DF4"/>
    <w:rsid w:val="00FE636D"/>
    <w:rsid w:val="00FE6C18"/>
    <w:rsid w:val="00FF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040E5DCE"/>
  <w15:chartTrackingRefBased/>
  <w15:docId w15:val="{9137A128-73D9-486F-BC5B-B7CD952B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0142A"/>
    <w:rPr>
      <w:sz w:val="24"/>
      <w:szCs w:val="24"/>
      <w:lang w:val="de-AT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3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8D7C3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B5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rsid w:val="001758D5"/>
    <w:pPr>
      <w:widowControl w:val="0"/>
      <w:tabs>
        <w:tab w:val="left" w:pos="282"/>
      </w:tabs>
      <w:autoSpaceDE w:val="0"/>
      <w:autoSpaceDN w:val="0"/>
      <w:adjustRightInd w:val="0"/>
      <w:spacing w:before="64"/>
      <w:jc w:val="center"/>
    </w:pPr>
    <w:rPr>
      <w:rFonts w:ascii="Arial" w:eastAsiaTheme="minorEastAsia" w:hAnsi="Arial" w:cs="Arial"/>
      <w:b/>
      <w:bCs/>
      <w:color w:val="000000"/>
      <w:sz w:val="22"/>
      <w:szCs w:val="22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1758D5"/>
    <w:rPr>
      <w:rFonts w:ascii="Arial" w:eastAsiaTheme="minorEastAsia" w:hAnsi="Arial" w:cs="Arial"/>
      <w:b/>
      <w:bCs/>
      <w:color w:val="000000"/>
      <w:sz w:val="22"/>
      <w:szCs w:val="22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481D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Vorlagen\LFK\2Brief_mit_Kopf_LFKdo_Bearbei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8F8E31-557F-4AA8-A0D2-CCF0CA649CC5}"/>
      </w:docPartPr>
      <w:docPartBody>
        <w:p w:rsidR="00012FA8" w:rsidRDefault="001A3042">
          <w:r w:rsidRPr="0015427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265C7356C69446A89F32A8B71CABC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74D8DE-547F-4436-AC6E-6DAFDB243F52}"/>
      </w:docPartPr>
      <w:docPartBody>
        <w:p w:rsidR="00012FA8" w:rsidRDefault="001A3042" w:rsidP="001A3042">
          <w:pPr>
            <w:pStyle w:val="3265C7356C69446A89F32A8B71CABCBA"/>
          </w:pPr>
          <w:r w:rsidRPr="0015427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4BFD1633E264F2A9DBA660E3D2D18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3BA389-E0FF-47E2-8B51-C96B8A07D31A}"/>
      </w:docPartPr>
      <w:docPartBody>
        <w:p w:rsidR="00012FA8" w:rsidRDefault="001A3042" w:rsidP="001A3042">
          <w:pPr>
            <w:pStyle w:val="B4BFD1633E264F2A9DBA660E3D2D1830"/>
          </w:pPr>
          <w:r w:rsidRPr="0015427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8CD7F8684140D6868B8413D0C569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D8FBB4-E926-4E81-877A-7677CB96BE60}"/>
      </w:docPartPr>
      <w:docPartBody>
        <w:p w:rsidR="00012FA8" w:rsidRDefault="001A3042" w:rsidP="001A3042">
          <w:pPr>
            <w:pStyle w:val="948CD7F8684140D6868B8413D0C56905"/>
          </w:pPr>
          <w:r w:rsidRPr="0015427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F90059F83A2480BAA3448CBF46A02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8C89CF-EA20-498A-A825-17473BDCC5C1}"/>
      </w:docPartPr>
      <w:docPartBody>
        <w:p w:rsidR="00012FA8" w:rsidRDefault="001A3042" w:rsidP="001A3042">
          <w:pPr>
            <w:pStyle w:val="FF90059F83A2480BAA3448CBF46A0262"/>
          </w:pPr>
          <w:r w:rsidRPr="0015427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042"/>
    <w:rsid w:val="00012FA8"/>
    <w:rsid w:val="001A3042"/>
    <w:rsid w:val="0077624A"/>
    <w:rsid w:val="0080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A3042"/>
    <w:rPr>
      <w:color w:val="808080"/>
    </w:rPr>
  </w:style>
  <w:style w:type="paragraph" w:customStyle="1" w:styleId="3265C7356C69446A89F32A8B71CABCBA">
    <w:name w:val="3265C7356C69446A89F32A8B71CABCBA"/>
    <w:rsid w:val="001A3042"/>
  </w:style>
  <w:style w:type="paragraph" w:customStyle="1" w:styleId="B4BFD1633E264F2A9DBA660E3D2D1830">
    <w:name w:val="B4BFD1633E264F2A9DBA660E3D2D1830"/>
    <w:rsid w:val="001A3042"/>
  </w:style>
  <w:style w:type="paragraph" w:customStyle="1" w:styleId="948CD7F8684140D6868B8413D0C56905">
    <w:name w:val="948CD7F8684140D6868B8413D0C56905"/>
    <w:rsid w:val="001A3042"/>
  </w:style>
  <w:style w:type="paragraph" w:customStyle="1" w:styleId="21193D54BE074558BF7CDA521CAF2302">
    <w:name w:val="21193D54BE074558BF7CDA521CAF2302"/>
    <w:rsid w:val="001A3042"/>
  </w:style>
  <w:style w:type="paragraph" w:customStyle="1" w:styleId="FF90059F83A2480BAA3448CBF46A0262">
    <w:name w:val="FF90059F83A2480BAA3448CBF46A0262"/>
    <w:rsid w:val="001A30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2Brief_mit_Kopf_LFKdo_Bearbeiter.dotx</Template>
  <TotalTime>0</TotalTime>
  <Pages>1</Pages>
  <Words>223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LANDESFEUERWEHRKOMMANDO</vt:lpstr>
    </vt:vector>
  </TitlesOfParts>
  <Company>Landesfeuerwehrkommando Bgld.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LANDESFEUERWEHRKOMMANDO</dc:title>
  <dc:subject/>
  <dc:creator>Braunstein Andreas, Ing.</dc:creator>
  <cp:keywords/>
  <dc:description/>
  <cp:lastModifiedBy>Tobias Windisch</cp:lastModifiedBy>
  <cp:revision>8</cp:revision>
  <cp:lastPrinted>2009-08-11T12:22:00Z</cp:lastPrinted>
  <dcterms:created xsi:type="dcterms:W3CDTF">2024-09-27T07:56:00Z</dcterms:created>
  <dcterms:modified xsi:type="dcterms:W3CDTF">2024-09-27T10:40:00Z</dcterms:modified>
</cp:coreProperties>
</file>